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C61" w14:textId="77777777" w:rsidR="00CC2501" w:rsidRPr="003E2ACE" w:rsidRDefault="00CC2501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</w:pPr>
    </w:p>
    <w:p w14:paraId="0205005E" w14:textId="1FBF8AF3" w:rsidR="00CC2501" w:rsidRDefault="00CC2501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caps/>
          <w:sz w:val="22"/>
          <w:szCs w:val="22"/>
          <w:lang w:eastAsia="it-IT"/>
        </w:rPr>
        <w:t>Relazione finale di tirocinio</w:t>
      </w:r>
    </w:p>
    <w:p w14:paraId="03BB1E30" w14:textId="77777777" w:rsidR="003E2ACE" w:rsidRPr="003E2ACE" w:rsidRDefault="003E2ACE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7371"/>
      </w:tblGrid>
      <w:tr w:rsidR="001B3D00" w14:paraId="0B3CDF4F" w14:textId="77777777" w:rsidTr="00F30F75">
        <w:trPr>
          <w:cantSplit/>
          <w:trHeight w:val="567"/>
        </w:trPr>
        <w:tc>
          <w:tcPr>
            <w:tcW w:w="1388" w:type="pct"/>
            <w:vAlign w:val="center"/>
          </w:tcPr>
          <w:p w14:paraId="5231057A" w14:textId="55F0EC59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Nom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e</w:t>
            </w: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del/della </w:t>
            </w: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tirocinante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3612" w:type="pct"/>
            <w:vAlign w:val="center"/>
          </w:tcPr>
          <w:p w14:paraId="3DAC04B1" w14:textId="77777777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1B3D00" w14:paraId="220891A3" w14:textId="77777777" w:rsidTr="00F30F75">
        <w:trPr>
          <w:cantSplit/>
          <w:trHeight w:val="567"/>
        </w:trPr>
        <w:tc>
          <w:tcPr>
            <w:tcW w:w="1388" w:type="pct"/>
            <w:vAlign w:val="center"/>
          </w:tcPr>
          <w:p w14:paraId="6CD6EA9F" w14:textId="05583758" w:rsidR="001B3D00" w:rsidRPr="003E2ACE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Anno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della </w:t>
            </w: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Scuola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3612" w:type="pct"/>
            <w:vAlign w:val="center"/>
          </w:tcPr>
          <w:p w14:paraId="0BF3C63C" w14:textId="77777777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p w14:paraId="26A85201" w14:textId="77777777" w:rsidR="001B3D00" w:rsidRDefault="001B3D00" w:rsidP="00525396">
      <w:pPr>
        <w:shd w:val="clear" w:color="auto" w:fill="FFFFFF"/>
        <w:snapToGrid w:val="0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14:paraId="321EEDC5" w14:textId="244FDB99" w:rsidR="00CC2501" w:rsidRPr="003E2ACE" w:rsidRDefault="00CC2501" w:rsidP="00525396">
      <w:pPr>
        <w:shd w:val="clear" w:color="auto" w:fill="FFFFFF"/>
        <w:snapToGrid w:val="0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Dati struttura ospitante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89"/>
      </w:tblGrid>
      <w:tr w:rsidR="001B3D00" w14:paraId="37CAB422" w14:textId="77777777" w:rsidTr="00F81255">
        <w:trPr>
          <w:cantSplit/>
          <w:trHeight w:hRule="exact" w:val="510"/>
        </w:trPr>
        <w:tc>
          <w:tcPr>
            <w:tcW w:w="2405" w:type="dxa"/>
            <w:vAlign w:val="center"/>
          </w:tcPr>
          <w:p w14:paraId="580517AB" w14:textId="746F1E15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Azienda/Ente ospitante</w:t>
            </w:r>
            <w:r w:rsidR="00F30F75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7789" w:type="dxa"/>
            <w:vAlign w:val="center"/>
          </w:tcPr>
          <w:p w14:paraId="5669E6DE" w14:textId="77777777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1B3D00" w14:paraId="630F9091" w14:textId="77777777" w:rsidTr="00F81255">
        <w:trPr>
          <w:cantSplit/>
          <w:trHeight w:hRule="exact" w:val="510"/>
        </w:trPr>
        <w:tc>
          <w:tcPr>
            <w:tcW w:w="2405" w:type="dxa"/>
            <w:vAlign w:val="center"/>
          </w:tcPr>
          <w:p w14:paraId="28286D3C" w14:textId="5531FC5B" w:rsidR="001B3D00" w:rsidRPr="003E2ACE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Sede del tirocinio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7789" w:type="dxa"/>
            <w:vAlign w:val="center"/>
          </w:tcPr>
          <w:p w14:paraId="31F36FAA" w14:textId="77777777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tbl>
      <w:tblPr>
        <w:tblStyle w:val="Grigliatabella"/>
        <w:tblW w:w="5018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90"/>
        <w:gridCol w:w="1958"/>
        <w:gridCol w:w="426"/>
        <w:gridCol w:w="1991"/>
        <w:gridCol w:w="1555"/>
        <w:gridCol w:w="1135"/>
        <w:gridCol w:w="598"/>
      </w:tblGrid>
      <w:tr w:rsidR="001B3D00" w14:paraId="009E50D6" w14:textId="26E56898" w:rsidTr="00F81255">
        <w:trPr>
          <w:cantSplit/>
          <w:trHeight w:hRule="exact" w:val="510"/>
        </w:trPr>
        <w:tc>
          <w:tcPr>
            <w:tcW w:w="1019" w:type="pct"/>
            <w:vAlign w:val="center"/>
          </w:tcPr>
          <w:p w14:paraId="5BAC9A76" w14:textId="07EAA48B" w:rsidR="001B3D00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Periodo di tirocinio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239" w:type="pct"/>
            <w:vAlign w:val="center"/>
          </w:tcPr>
          <w:p w14:paraId="07AE9755" w14:textId="5FC205BD" w:rsidR="001B3D00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dal</w:t>
            </w:r>
          </w:p>
        </w:tc>
        <w:tc>
          <w:tcPr>
            <w:tcW w:w="956" w:type="pct"/>
            <w:vAlign w:val="center"/>
          </w:tcPr>
          <w:p w14:paraId="51878838" w14:textId="065808E1" w:rsidR="001B3D00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208" w:type="pct"/>
            <w:vAlign w:val="center"/>
          </w:tcPr>
          <w:p w14:paraId="37F1057B" w14:textId="00A977BA" w:rsidR="001B3D00" w:rsidRPr="003E2ACE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al</w:t>
            </w:r>
          </w:p>
        </w:tc>
        <w:tc>
          <w:tcPr>
            <w:tcW w:w="972" w:type="pct"/>
            <w:vAlign w:val="center"/>
          </w:tcPr>
          <w:p w14:paraId="5781B697" w14:textId="5B4A255E" w:rsidR="001B3D00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759" w:type="pct"/>
            <w:vAlign w:val="center"/>
          </w:tcPr>
          <w:p w14:paraId="2646AE6D" w14:textId="3369C04C" w:rsidR="001B3D00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Durata</w:t>
            </w:r>
            <w:r w:rsidR="00B12CD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 totale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554" w:type="pct"/>
            <w:vAlign w:val="center"/>
          </w:tcPr>
          <w:p w14:paraId="266E1848" w14:textId="4FF4BA62" w:rsidR="001B3D00" w:rsidRPr="003E2ACE" w:rsidRDefault="001B3D00" w:rsidP="00525396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292" w:type="pct"/>
            <w:vAlign w:val="center"/>
          </w:tcPr>
          <w:p w14:paraId="49EA49AA" w14:textId="7A9F227B" w:rsidR="001B3D00" w:rsidRPr="003E2ACE" w:rsidRDefault="00B12CD0" w:rsidP="00B12CD0">
            <w:pPr>
              <w:snapToGrid w:val="0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ore</w:t>
            </w:r>
          </w:p>
        </w:tc>
      </w:tr>
    </w:tbl>
    <w:p w14:paraId="4717287E" w14:textId="77777777" w:rsidR="001B3D00" w:rsidRDefault="001B3D00" w:rsidP="00525396">
      <w:pPr>
        <w:shd w:val="clear" w:color="auto" w:fill="FFFFFF"/>
        <w:snapToGrid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43D9769A" w14:textId="77777777" w:rsidR="00CC2501" w:rsidRPr="003E2ACE" w:rsidRDefault="00CC2501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3E2AC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Dati Tutor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135"/>
        <w:gridCol w:w="1845"/>
        <w:gridCol w:w="427"/>
        <w:gridCol w:w="1278"/>
        <w:gridCol w:w="3822"/>
      </w:tblGrid>
      <w:tr w:rsidR="001B3D00" w14:paraId="4E169B41" w14:textId="77777777" w:rsidTr="00F81255">
        <w:trPr>
          <w:cantSplit/>
          <w:trHeight w:hRule="exact" w:val="510"/>
        </w:trPr>
        <w:tc>
          <w:tcPr>
            <w:tcW w:w="1388" w:type="pct"/>
            <w:gridSpan w:val="2"/>
            <w:vAlign w:val="center"/>
          </w:tcPr>
          <w:p w14:paraId="097DF791" w14:textId="0F7E1FA9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Tutor designat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a/</w:t>
            </w: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o dall’Ente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3612" w:type="pct"/>
            <w:gridSpan w:val="4"/>
            <w:vAlign w:val="center"/>
          </w:tcPr>
          <w:p w14:paraId="408F21F5" w14:textId="77777777" w:rsidR="001B3D00" w:rsidRDefault="001B3D00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1B3D00" w:rsidRPr="00B12CD0" w14:paraId="3F1C3532" w14:textId="77777777" w:rsidTr="00E324F1">
        <w:trPr>
          <w:cantSplit/>
          <w:trHeight w:hRule="exact" w:val="510"/>
        </w:trPr>
        <w:tc>
          <w:tcPr>
            <w:tcW w:w="2292" w:type="pct"/>
            <w:gridSpan w:val="3"/>
            <w:vAlign w:val="center"/>
          </w:tcPr>
          <w:p w14:paraId="536C3A63" w14:textId="5D7DE0E3" w:rsidR="001B3D00" w:rsidRPr="00B12CD0" w:rsidRDefault="00E41B2F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it-IT"/>
              </w:rPr>
              <w:t>(</w:t>
            </w:r>
            <w:r w:rsidR="00F81255" w:rsidRPr="00F8125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it-IT"/>
              </w:rPr>
              <w:t>oppure</w:t>
            </w:r>
            <w:r w:rsidR="00E324F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it-IT"/>
              </w:rPr>
              <w:t>)</w:t>
            </w:r>
            <w:r w:rsidR="00F81255"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</w:t>
            </w:r>
            <w:r w:rsidR="001B3D00"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upervisor</w:t>
            </w:r>
            <w:r w:rsidR="001B3D0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a/</w:t>
            </w:r>
            <w:r w:rsidR="001B3D00"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e designat</w:t>
            </w:r>
            <w:r w:rsidR="001B3D0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a/</w:t>
            </w:r>
            <w:r w:rsidR="001B3D00"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o dalla Scuola</w:t>
            </w:r>
            <w:r w:rsidR="001B3D00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2708" w:type="pct"/>
            <w:gridSpan w:val="3"/>
            <w:vAlign w:val="center"/>
          </w:tcPr>
          <w:p w14:paraId="7A08CFE3" w14:textId="77777777" w:rsidR="001B3D00" w:rsidRPr="00B12CD0" w:rsidRDefault="001B3D00" w:rsidP="00B12CD0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1B3D00" w14:paraId="5EFE941E" w14:textId="7AA73932" w:rsidTr="00F81255">
        <w:trPr>
          <w:cantSplit/>
          <w:trHeight w:hRule="exact" w:val="510"/>
        </w:trPr>
        <w:tc>
          <w:tcPr>
            <w:tcW w:w="832" w:type="pct"/>
            <w:vAlign w:val="center"/>
          </w:tcPr>
          <w:p w14:paraId="4E2AB7F9" w14:textId="3FF47316" w:rsidR="001B3D00" w:rsidRDefault="001B3D00" w:rsidP="00B12CD0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Tutor aziendale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1669" w:type="pct"/>
            <w:gridSpan w:val="3"/>
            <w:vAlign w:val="center"/>
          </w:tcPr>
          <w:p w14:paraId="57E09D47" w14:textId="5FCFEC96" w:rsidR="001B3D00" w:rsidRDefault="001B3D00" w:rsidP="00B12CD0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626" w:type="pct"/>
            <w:vAlign w:val="center"/>
          </w:tcPr>
          <w:p w14:paraId="14B3C24E" w14:textId="46B412CE" w:rsidR="001B3D00" w:rsidRDefault="001B3D00" w:rsidP="00B12CD0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Qualifica:</w:t>
            </w:r>
          </w:p>
        </w:tc>
        <w:tc>
          <w:tcPr>
            <w:tcW w:w="1873" w:type="pct"/>
            <w:vAlign w:val="center"/>
          </w:tcPr>
          <w:p w14:paraId="7C4A1F95" w14:textId="77777777" w:rsidR="001B3D00" w:rsidRDefault="001B3D00" w:rsidP="00B12CD0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p w14:paraId="58C2C701" w14:textId="77777777" w:rsidR="001B3D00" w:rsidRDefault="001B3D00" w:rsidP="00525396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6B28DFE1" w14:textId="05423A49" w:rsidR="003E2ACE" w:rsidRDefault="00CC2501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1B3D0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Area di pertinenza del tirocinio: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9"/>
        <w:gridCol w:w="2552"/>
        <w:gridCol w:w="7368"/>
      </w:tblGrid>
      <w:tr w:rsidR="00F30F75" w14:paraId="29671E98" w14:textId="55FB145F" w:rsidTr="00F30F75">
        <w:trPr>
          <w:gridAfter w:val="1"/>
          <w:wAfter w:w="3612" w:type="pct"/>
          <w:cantSplit/>
          <w:trHeight w:hRule="exact" w:val="284"/>
        </w:trPr>
        <w:tc>
          <w:tcPr>
            <w:tcW w:w="137" w:type="pct"/>
            <w:tcBorders>
              <w:right w:val="single" w:sz="4" w:space="0" w:color="auto"/>
            </w:tcBorders>
            <w:vAlign w:val="center"/>
          </w:tcPr>
          <w:p w14:paraId="65C6FBA0" w14:textId="77777777" w:rsidR="00F30F75" w:rsidRPr="00F81255" w:rsidRDefault="00F30F75" w:rsidP="00F812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028CE" w14:textId="6193653C" w:rsidR="00F30F75" w:rsidRDefault="00F30F75" w:rsidP="0052539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servizio sanitario</w:t>
            </w:r>
          </w:p>
        </w:tc>
      </w:tr>
      <w:tr w:rsidR="00F30F75" w14:paraId="3EAE105E" w14:textId="475526C3" w:rsidTr="00F30F75">
        <w:trPr>
          <w:gridAfter w:val="1"/>
          <w:wAfter w:w="3612" w:type="pct"/>
          <w:cantSplit/>
          <w:trHeight w:hRule="exact" w:val="284"/>
        </w:trPr>
        <w:tc>
          <w:tcPr>
            <w:tcW w:w="137" w:type="pct"/>
            <w:tcBorders>
              <w:right w:val="single" w:sz="4" w:space="0" w:color="auto"/>
            </w:tcBorders>
            <w:vAlign w:val="center"/>
          </w:tcPr>
          <w:p w14:paraId="740D78D2" w14:textId="77777777" w:rsidR="00F30F75" w:rsidRPr="00F81255" w:rsidRDefault="00F30F75" w:rsidP="00F812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0F4B1" w14:textId="597F24A0" w:rsidR="00F30F75" w:rsidRDefault="00F30F75" w:rsidP="0052539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sociale e educativa</w:t>
            </w:r>
          </w:p>
        </w:tc>
      </w:tr>
      <w:tr w:rsidR="00F30F75" w14:paraId="29316C37" w14:textId="6F665781" w:rsidTr="00F30F75">
        <w:trPr>
          <w:gridAfter w:val="1"/>
          <w:wAfter w:w="3612" w:type="pct"/>
          <w:cantSplit/>
          <w:trHeight w:hRule="exact" w:val="284"/>
        </w:trPr>
        <w:tc>
          <w:tcPr>
            <w:tcW w:w="137" w:type="pct"/>
            <w:tcBorders>
              <w:right w:val="single" w:sz="4" w:space="0" w:color="auto"/>
            </w:tcBorders>
            <w:vAlign w:val="center"/>
          </w:tcPr>
          <w:p w14:paraId="4D710A5B" w14:textId="13C80757" w:rsidR="00F30F75" w:rsidRPr="00F81255" w:rsidRDefault="00F30F75" w:rsidP="00F812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A72CFD" w14:textId="5A952F82" w:rsidR="00F30F75" w:rsidRPr="003E2ACE" w:rsidRDefault="00F30F75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istruzione e formazione</w:t>
            </w:r>
          </w:p>
        </w:tc>
      </w:tr>
      <w:tr w:rsidR="00F30F75" w14:paraId="6479B4AB" w14:textId="2DE271E0" w:rsidTr="00F30F75">
        <w:trPr>
          <w:gridAfter w:val="1"/>
          <w:wAfter w:w="3612" w:type="pct"/>
          <w:cantSplit/>
          <w:trHeight w:hRule="exact" w:val="284"/>
        </w:trPr>
        <w:tc>
          <w:tcPr>
            <w:tcW w:w="137" w:type="pct"/>
            <w:tcBorders>
              <w:right w:val="single" w:sz="4" w:space="0" w:color="auto"/>
            </w:tcBorders>
            <w:vAlign w:val="center"/>
          </w:tcPr>
          <w:p w14:paraId="0109648A" w14:textId="77777777" w:rsidR="00F30F75" w:rsidRPr="00F81255" w:rsidRDefault="00F30F75" w:rsidP="00F812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2B5E8" w14:textId="148B9F84" w:rsidR="00F30F75" w:rsidRPr="003E2ACE" w:rsidRDefault="00F30F75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organizzazione </w:t>
            </w:r>
            <w:r w:rsidR="00F81255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del </w:t>
            </w: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lavoro</w:t>
            </w:r>
          </w:p>
        </w:tc>
      </w:tr>
      <w:tr w:rsidR="00F30F75" w14:paraId="2720B61A" w14:textId="623C8574" w:rsidTr="00F30F75">
        <w:trPr>
          <w:cantSplit/>
          <w:trHeight w:hRule="exact" w:val="284"/>
        </w:trPr>
        <w:tc>
          <w:tcPr>
            <w:tcW w:w="137" w:type="pct"/>
            <w:tcBorders>
              <w:right w:val="single" w:sz="4" w:space="0" w:color="auto"/>
            </w:tcBorders>
            <w:vAlign w:val="center"/>
          </w:tcPr>
          <w:p w14:paraId="1AD84C8B" w14:textId="5029C643" w:rsidR="00F30F75" w:rsidRPr="00F81255" w:rsidRDefault="00F30F75" w:rsidP="00F812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FD1D9A" w14:textId="7264D3D0" w:rsidR="00F30F75" w:rsidRPr="003E2ACE" w:rsidRDefault="00F30F75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3E2AC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altro (specificare)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361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D89333" w14:textId="77777777" w:rsidR="00F30F75" w:rsidRPr="003E2ACE" w:rsidRDefault="00F30F75" w:rsidP="00525396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p w14:paraId="38D1C131" w14:textId="77777777" w:rsidR="001B3D00" w:rsidRPr="001B3D00" w:rsidRDefault="001B3D00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14:paraId="49ACEEC1" w14:textId="102247EB" w:rsidR="00CC2501" w:rsidRDefault="00CC2501" w:rsidP="00525396">
      <w:pPr>
        <w:shd w:val="clear" w:color="auto" w:fill="FFFFFF"/>
        <w:jc w:val="center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BD0114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Obiettivi e </w:t>
      </w:r>
      <w:r w:rsidR="00CC144D" w:rsidRPr="00BD0114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modalità</w:t>
      </w:r>
      <w:r w:rsidRPr="00BD0114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 del tirocinio</w:t>
      </w:r>
      <w:r w:rsidRPr="00F81255">
        <w:rPr>
          <w:rFonts w:ascii="Calibri" w:eastAsia="Times New Roman" w:hAnsi="Calibri" w:cs="Calibri"/>
          <w:sz w:val="22"/>
          <w:szCs w:val="22"/>
          <w:lang w:eastAsia="it-IT"/>
        </w:rPr>
        <w:t xml:space="preserve"> (</w:t>
      </w:r>
      <w:r w:rsidR="000A7337" w:rsidRPr="00F81255">
        <w:rPr>
          <w:rFonts w:ascii="Calibri" w:eastAsia="Times New Roman" w:hAnsi="Calibri" w:cs="Calibri"/>
          <w:sz w:val="22"/>
          <w:szCs w:val="22"/>
          <w:lang w:eastAsia="it-IT"/>
        </w:rPr>
        <w:t xml:space="preserve">se è stato svolto </w:t>
      </w:r>
      <w:r w:rsidRPr="00F81255">
        <w:rPr>
          <w:rFonts w:ascii="Calibri" w:eastAsia="Times New Roman" w:hAnsi="Calibri" w:cs="Calibri"/>
          <w:sz w:val="22"/>
          <w:szCs w:val="22"/>
          <w:lang w:eastAsia="it-IT"/>
        </w:rPr>
        <w:t>durante la pandemia</w:t>
      </w:r>
      <w:r w:rsidR="000A7337" w:rsidRPr="00F81255">
        <w:rPr>
          <w:rFonts w:ascii="Calibri" w:eastAsia="Times New Roman" w:hAnsi="Calibri" w:cs="Calibri"/>
          <w:sz w:val="22"/>
          <w:szCs w:val="22"/>
          <w:lang w:eastAsia="it-IT"/>
        </w:rPr>
        <w:t>, specificare come)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D0114" w14:paraId="4DB92026" w14:textId="77777777" w:rsidTr="00F81255">
        <w:trPr>
          <w:cantSplit/>
          <w:trHeight w:val="510"/>
        </w:trPr>
        <w:tc>
          <w:tcPr>
            <w:tcW w:w="0" w:type="auto"/>
            <w:vAlign w:val="center"/>
          </w:tcPr>
          <w:p w14:paraId="5DA63E83" w14:textId="77777777" w:rsidR="00BD0114" w:rsidRDefault="00BD0114" w:rsidP="0052539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BD0114" w14:paraId="7D11008D" w14:textId="77777777" w:rsidTr="00F81255">
        <w:trPr>
          <w:cantSplit/>
          <w:trHeight w:val="510"/>
        </w:trPr>
        <w:tc>
          <w:tcPr>
            <w:tcW w:w="0" w:type="auto"/>
            <w:vAlign w:val="center"/>
          </w:tcPr>
          <w:p w14:paraId="7D108025" w14:textId="77777777" w:rsidR="00BD0114" w:rsidRDefault="00BD0114" w:rsidP="0052539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BD0114" w14:paraId="73C54992" w14:textId="77777777" w:rsidTr="00F81255">
        <w:trPr>
          <w:cantSplit/>
          <w:trHeight w:val="510"/>
        </w:trPr>
        <w:tc>
          <w:tcPr>
            <w:tcW w:w="0" w:type="auto"/>
            <w:vAlign w:val="center"/>
          </w:tcPr>
          <w:p w14:paraId="46382A8D" w14:textId="77777777" w:rsidR="00BD0114" w:rsidRDefault="00BD0114" w:rsidP="0052539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BD0114" w14:paraId="6BB71EB8" w14:textId="77777777" w:rsidTr="00F81255">
        <w:trPr>
          <w:cantSplit/>
          <w:trHeight w:val="510"/>
        </w:trPr>
        <w:tc>
          <w:tcPr>
            <w:tcW w:w="0" w:type="auto"/>
            <w:vAlign w:val="center"/>
          </w:tcPr>
          <w:p w14:paraId="28A56241" w14:textId="77777777" w:rsidR="00BD0114" w:rsidRDefault="00BD0114" w:rsidP="0052539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F81255" w14:paraId="221C8A95" w14:textId="77777777" w:rsidTr="00F81255">
        <w:trPr>
          <w:cantSplit/>
          <w:trHeight w:val="510"/>
        </w:trPr>
        <w:tc>
          <w:tcPr>
            <w:tcW w:w="0" w:type="auto"/>
            <w:vAlign w:val="center"/>
          </w:tcPr>
          <w:p w14:paraId="1A289659" w14:textId="77777777" w:rsidR="00F81255" w:rsidRDefault="00F81255" w:rsidP="0052539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14:paraId="1AE6F2B2" w14:textId="77777777" w:rsidR="00BD0114" w:rsidRDefault="00BD0114" w:rsidP="00525396">
      <w:pPr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br w:type="page"/>
      </w:r>
    </w:p>
    <w:p w14:paraId="78E2E65B" w14:textId="6AB347F3" w:rsidR="00CC2501" w:rsidRPr="00CA325A" w:rsidRDefault="00CC2501" w:rsidP="00525396">
      <w:pPr>
        <w:pStyle w:val="Corpotesto"/>
        <w:kinsoku w:val="0"/>
        <w:overflowPunct w:val="0"/>
        <w:ind w:left="0"/>
        <w:jc w:val="center"/>
        <w:rPr>
          <w:rFonts w:ascii="Calibri" w:eastAsia="Times New Roman" w:hAnsi="Calibri" w:cs="Calibri"/>
          <w:b/>
          <w:bCs/>
        </w:rPr>
      </w:pPr>
      <w:r w:rsidRPr="00CA325A">
        <w:rPr>
          <w:rFonts w:ascii="Calibri" w:eastAsia="Times New Roman" w:hAnsi="Calibri" w:cs="Calibri"/>
          <w:b/>
          <w:bCs/>
        </w:rPr>
        <w:lastRenderedPageBreak/>
        <w:t>Attività professionalizzanti realizzate (come da DD.MM</w:t>
      </w:r>
      <w:r w:rsidR="00525396">
        <w:rPr>
          <w:rFonts w:ascii="Calibri" w:eastAsia="Times New Roman" w:hAnsi="Calibri" w:cs="Calibri"/>
          <w:b/>
          <w:bCs/>
        </w:rPr>
        <w:t>.</w:t>
      </w:r>
      <w:r w:rsidRPr="00CA325A">
        <w:rPr>
          <w:rFonts w:ascii="Calibri" w:eastAsia="Times New Roman" w:hAnsi="Calibri" w:cs="Calibri"/>
          <w:b/>
          <w:bCs/>
        </w:rPr>
        <w:t>)</w:t>
      </w:r>
    </w:p>
    <w:p w14:paraId="13218AD6" w14:textId="4F0AD390" w:rsidR="00CA325A" w:rsidRDefault="00CA325A" w:rsidP="00525396">
      <w:pPr>
        <w:pStyle w:val="Corpotesto"/>
        <w:kinsoku w:val="0"/>
        <w:overflowPunct w:val="0"/>
        <w:ind w:left="0"/>
        <w:jc w:val="center"/>
        <w:rPr>
          <w:rFonts w:ascii="Calibri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>Discussione di casi individuali e/o di gruppo e/o di comunità: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800"/>
      </w:tblGrid>
      <w:tr w:rsidR="00F81255" w:rsidRPr="00525396" w14:paraId="64E8C4E2" w14:textId="77777777" w:rsidTr="00CA38CF">
        <w:trPr>
          <w:cantSplit/>
          <w:trHeight w:hRule="exact" w:val="510"/>
        </w:trPr>
        <w:tc>
          <w:tcPr>
            <w:tcW w:w="623" w:type="pct"/>
            <w:vAlign w:val="bottom"/>
          </w:tcPr>
          <w:p w14:paraId="75BA0C93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Previsti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377" w:type="pct"/>
            <w:tcBorders>
              <w:bottom w:val="dotted" w:sz="4" w:space="0" w:color="auto"/>
            </w:tcBorders>
            <w:vAlign w:val="bottom"/>
          </w:tcPr>
          <w:p w14:paraId="7D81500C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F81255" w:rsidRPr="00525396" w14:paraId="21CD743B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50D5FAED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Realizzati: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08345C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F81255" w:rsidRPr="00525396" w14:paraId="6B5EA467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61F0C7DC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eastAsia="Times New Roman" w:hAnsi="Calibri" w:cs="Calibri"/>
              </w:rPr>
              <w:t>Osservazioni: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302740" w14:textId="77777777" w:rsidR="00F81255" w:rsidRPr="00525396" w:rsidRDefault="00F81255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</w:rPr>
            </w:pPr>
          </w:p>
        </w:tc>
      </w:tr>
    </w:tbl>
    <w:p w14:paraId="333CFBB1" w14:textId="28D601D3" w:rsidR="00CA325A" w:rsidRDefault="00CA325A" w:rsidP="00F81255">
      <w:pPr>
        <w:pStyle w:val="Corpotesto"/>
        <w:kinsoku w:val="0"/>
        <w:overflowPunct w:val="0"/>
        <w:spacing w:before="240"/>
        <w:ind w:left="0"/>
        <w:jc w:val="center"/>
        <w:rPr>
          <w:rFonts w:ascii="Calibri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 xml:space="preserve">Valutazione psicodiagnostica e formulazione di un piano di </w:t>
      </w:r>
      <w:r w:rsidR="00F81255">
        <w:rPr>
          <w:rFonts w:ascii="Calibri" w:hAnsi="Calibri" w:cs="Calibri"/>
          <w:i/>
          <w:iCs/>
        </w:rPr>
        <w:br/>
      </w:r>
      <w:r w:rsidRPr="00CA325A">
        <w:rPr>
          <w:rFonts w:ascii="Calibri" w:hAnsi="Calibri" w:cs="Calibri"/>
          <w:i/>
          <w:iCs/>
        </w:rPr>
        <w:t>trattamento individuale e/o di gruppo e/o di comunità: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800"/>
      </w:tblGrid>
      <w:tr w:rsidR="00431659" w:rsidRPr="00525396" w14:paraId="6C82DAD1" w14:textId="77777777" w:rsidTr="00CA38CF">
        <w:trPr>
          <w:cantSplit/>
          <w:trHeight w:hRule="exact" w:val="510"/>
        </w:trPr>
        <w:tc>
          <w:tcPr>
            <w:tcW w:w="623" w:type="pct"/>
            <w:vAlign w:val="bottom"/>
          </w:tcPr>
          <w:p w14:paraId="5CFD2E51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Previsti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377" w:type="pct"/>
            <w:tcBorders>
              <w:bottom w:val="dotted" w:sz="4" w:space="0" w:color="auto"/>
            </w:tcBorders>
            <w:vAlign w:val="bottom"/>
          </w:tcPr>
          <w:p w14:paraId="77E6CE3C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6F0B95C7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73116A0D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Realizzati: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1E64BD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7E3D0172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2A7DDB85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eastAsia="Times New Roman" w:hAnsi="Calibri" w:cs="Calibri"/>
              </w:rPr>
              <w:t>Osservazioni: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5B4A45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</w:rPr>
            </w:pPr>
          </w:p>
        </w:tc>
      </w:tr>
    </w:tbl>
    <w:p w14:paraId="55E9FD4B" w14:textId="6441C0C6" w:rsidR="00CA325A" w:rsidRDefault="00CA325A" w:rsidP="00F81255">
      <w:pPr>
        <w:pStyle w:val="Corpotesto"/>
        <w:kinsoku w:val="0"/>
        <w:overflowPunct w:val="0"/>
        <w:spacing w:before="240"/>
        <w:ind w:left="0"/>
        <w:jc w:val="center"/>
        <w:rPr>
          <w:rFonts w:ascii="Calibri" w:hAnsi="Calibri" w:cs="Calibri"/>
          <w:i/>
          <w:iCs/>
        </w:rPr>
      </w:pPr>
      <w:r w:rsidRPr="00CA325A">
        <w:rPr>
          <w:rFonts w:ascii="Calibri" w:hAnsi="Calibri" w:cs="Calibri"/>
          <w:i/>
          <w:iCs/>
        </w:rPr>
        <w:t>Psicoterapia-</w:t>
      </w:r>
      <w:proofErr w:type="spellStart"/>
      <w:r w:rsidRPr="00CA325A">
        <w:rPr>
          <w:rFonts w:ascii="Calibri" w:hAnsi="Calibri" w:cs="Calibri"/>
          <w:i/>
          <w:iCs/>
        </w:rPr>
        <w:t>psicopromozione</w:t>
      </w:r>
      <w:proofErr w:type="spellEnd"/>
      <w:r w:rsidRPr="00CA325A">
        <w:rPr>
          <w:rFonts w:ascii="Calibri" w:hAnsi="Calibri" w:cs="Calibri"/>
          <w:i/>
          <w:iCs/>
        </w:rPr>
        <w:t xml:space="preserve"> con supervisione di esperti: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800"/>
      </w:tblGrid>
      <w:tr w:rsidR="00431659" w:rsidRPr="00525396" w14:paraId="79CEF9E8" w14:textId="77777777" w:rsidTr="00CA38CF">
        <w:trPr>
          <w:cantSplit/>
          <w:trHeight w:hRule="exact" w:val="510"/>
        </w:trPr>
        <w:tc>
          <w:tcPr>
            <w:tcW w:w="623" w:type="pct"/>
            <w:vAlign w:val="bottom"/>
          </w:tcPr>
          <w:p w14:paraId="714C85DC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Previsti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377" w:type="pct"/>
            <w:tcBorders>
              <w:bottom w:val="dotted" w:sz="4" w:space="0" w:color="auto"/>
            </w:tcBorders>
            <w:vAlign w:val="bottom"/>
          </w:tcPr>
          <w:p w14:paraId="1FB83B7D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2C2714DF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14562EC6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Realizzati: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4D0E36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208EDD2F" w14:textId="77777777" w:rsidTr="00CA38CF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72586E06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eastAsia="Times New Roman" w:hAnsi="Calibri" w:cs="Calibri"/>
              </w:rPr>
              <w:t>Osservazioni: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81D32A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</w:rPr>
            </w:pPr>
          </w:p>
        </w:tc>
      </w:tr>
    </w:tbl>
    <w:p w14:paraId="7BAF41E2" w14:textId="4A473542" w:rsidR="00CA325A" w:rsidRPr="00CA325A" w:rsidRDefault="00CC144D" w:rsidP="00F81255">
      <w:pPr>
        <w:pStyle w:val="Corpotesto"/>
        <w:kinsoku w:val="0"/>
        <w:overflowPunct w:val="0"/>
        <w:spacing w:before="240"/>
        <w:ind w:left="0"/>
        <w:jc w:val="center"/>
        <w:rPr>
          <w:rFonts w:ascii="Calibri" w:eastAsia="Times New Roman" w:hAnsi="Calibri" w:cs="Calibri"/>
          <w:i/>
          <w:iCs/>
        </w:rPr>
      </w:pPr>
      <w:r>
        <w:rPr>
          <w:rFonts w:ascii="Calibri" w:hAnsi="Calibri" w:cs="Calibri"/>
          <w:i/>
          <w:iCs/>
        </w:rPr>
        <w:t>P</w:t>
      </w:r>
      <w:r w:rsidR="00CA325A" w:rsidRPr="00CA325A">
        <w:rPr>
          <w:rFonts w:ascii="Calibri" w:hAnsi="Calibri" w:cs="Calibri"/>
          <w:i/>
          <w:iCs/>
        </w:rPr>
        <w:t>rogettazione, realizzazione e verifica di interventi di comunit</w:t>
      </w:r>
      <w:r w:rsidR="00CA325A">
        <w:rPr>
          <w:rFonts w:ascii="Calibri" w:hAnsi="Calibri" w:cs="Calibri"/>
          <w:i/>
          <w:iCs/>
        </w:rPr>
        <w:t>à</w:t>
      </w:r>
      <w:r>
        <w:rPr>
          <w:rFonts w:ascii="Calibri" w:hAnsi="Calibri" w:cs="Calibri"/>
          <w:i/>
          <w:iCs/>
        </w:rPr>
        <w:br/>
      </w:r>
      <w:r w:rsidR="00CA325A" w:rsidRPr="00CA325A">
        <w:rPr>
          <w:rFonts w:ascii="Calibri" w:hAnsi="Calibri" w:cs="Calibri"/>
          <w:i/>
          <w:iCs/>
        </w:rPr>
        <w:t>attinenti alla prevenzione e alla promozione di comportamenti e stili di vita salutari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8800"/>
      </w:tblGrid>
      <w:tr w:rsidR="00431659" w:rsidRPr="00525396" w14:paraId="07222032" w14:textId="6764B450" w:rsidTr="00431659">
        <w:trPr>
          <w:cantSplit/>
          <w:trHeight w:hRule="exact" w:val="510"/>
        </w:trPr>
        <w:tc>
          <w:tcPr>
            <w:tcW w:w="623" w:type="pct"/>
            <w:vAlign w:val="bottom"/>
          </w:tcPr>
          <w:p w14:paraId="211A4051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Previsti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377" w:type="pct"/>
            <w:tcBorders>
              <w:bottom w:val="dotted" w:sz="4" w:space="0" w:color="auto"/>
            </w:tcBorders>
            <w:vAlign w:val="bottom"/>
          </w:tcPr>
          <w:p w14:paraId="1D66543B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1DF55DB1" w14:textId="79BA15E0" w:rsidTr="00431659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4339DD8E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hAnsi="Calibri" w:cs="Calibri"/>
              </w:rPr>
              <w:t>Realizzati: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E62649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58A8440B" w14:textId="0257BEBA" w:rsidTr="00431659">
        <w:trPr>
          <w:cantSplit/>
          <w:trHeight w:hRule="exact" w:val="510"/>
        </w:trPr>
        <w:tc>
          <w:tcPr>
            <w:tcW w:w="623" w:type="pct"/>
            <w:noWrap/>
            <w:vAlign w:val="bottom"/>
          </w:tcPr>
          <w:p w14:paraId="6917FF41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 w:rsidRPr="00525396">
              <w:rPr>
                <w:rFonts w:ascii="Calibri" w:eastAsia="Times New Roman" w:hAnsi="Calibri" w:cs="Calibri"/>
              </w:rPr>
              <w:t>Osservazioni:</w:t>
            </w:r>
          </w:p>
        </w:tc>
        <w:tc>
          <w:tcPr>
            <w:tcW w:w="437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3C90F3" w14:textId="77777777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</w:rPr>
            </w:pPr>
          </w:p>
        </w:tc>
      </w:tr>
    </w:tbl>
    <w:p w14:paraId="6A1C62A1" w14:textId="77777777" w:rsidR="00CB7130" w:rsidRPr="00CB7130" w:rsidRDefault="00CB7130" w:rsidP="00F81255">
      <w:pPr>
        <w:jc w:val="center"/>
        <w:rPr>
          <w:rFonts w:ascii="Calibri" w:eastAsia="Times New Roman" w:hAnsi="Calibri" w:cs="Calibri"/>
          <w:i/>
          <w:iCs/>
          <w:sz w:val="22"/>
          <w:szCs w:val="22"/>
          <w:lang w:eastAsia="it-IT"/>
        </w:rPr>
      </w:pPr>
    </w:p>
    <w:tbl>
      <w:tblPr>
        <w:tblStyle w:val="Grigliatabella"/>
        <w:tblW w:w="36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5"/>
        <w:gridCol w:w="711"/>
        <w:gridCol w:w="2126"/>
      </w:tblGrid>
      <w:tr w:rsidR="00CB7130" w14:paraId="707EF385" w14:textId="77777777" w:rsidTr="00431659">
        <w:trPr>
          <w:cantSplit/>
          <w:trHeight w:hRule="exact" w:val="510"/>
        </w:trPr>
        <w:tc>
          <w:tcPr>
            <w:tcW w:w="566" w:type="pct"/>
            <w:vAlign w:val="bottom"/>
          </w:tcPr>
          <w:p w14:paraId="1DE84A38" w14:textId="58AFA62E" w:rsidR="00CB7130" w:rsidRDefault="00CB7130" w:rsidP="00CA38CF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Luogo:</w:t>
            </w:r>
          </w:p>
        </w:tc>
        <w:tc>
          <w:tcPr>
            <w:tcW w:w="2545" w:type="pct"/>
            <w:tcBorders>
              <w:bottom w:val="dotted" w:sz="4" w:space="0" w:color="auto"/>
            </w:tcBorders>
            <w:vAlign w:val="bottom"/>
          </w:tcPr>
          <w:p w14:paraId="73740E1F" w14:textId="77777777" w:rsidR="00CB7130" w:rsidRDefault="00CB7130" w:rsidP="00CA38CF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473" w:type="pct"/>
            <w:vAlign w:val="bottom"/>
          </w:tcPr>
          <w:p w14:paraId="464EBBEA" w14:textId="7E398F56" w:rsidR="00CB7130" w:rsidRDefault="00CB7130" w:rsidP="00CA38CF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Data:</w:t>
            </w:r>
          </w:p>
        </w:tc>
        <w:tc>
          <w:tcPr>
            <w:tcW w:w="1415" w:type="pct"/>
            <w:tcBorders>
              <w:bottom w:val="dotted" w:sz="4" w:space="0" w:color="auto"/>
            </w:tcBorders>
            <w:vAlign w:val="bottom"/>
          </w:tcPr>
          <w:p w14:paraId="558BD533" w14:textId="77777777" w:rsidR="00CB7130" w:rsidRDefault="00CB7130" w:rsidP="00CA38CF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</w:tbl>
    <w:p w14:paraId="086596DC" w14:textId="77777777" w:rsidR="00CC2501" w:rsidRPr="003E2ACE" w:rsidRDefault="00CC2501" w:rsidP="00525396">
      <w:pPr>
        <w:rPr>
          <w:rFonts w:ascii="Calibri" w:hAnsi="Calibri" w:cs="Calibri"/>
          <w:sz w:val="22"/>
          <w:szCs w:val="22"/>
        </w:rPr>
      </w:pPr>
    </w:p>
    <w:p w14:paraId="45258DC0" w14:textId="38D6D126" w:rsidR="00CC2501" w:rsidRDefault="00CB7130" w:rsidP="00525396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CB7130">
        <w:rPr>
          <w:rFonts w:ascii="Calibri" w:hAnsi="Calibri" w:cs="Calibri"/>
          <w:sz w:val="22"/>
          <w:szCs w:val="22"/>
        </w:rPr>
        <w:t xml:space="preserve">Il/La </w:t>
      </w:r>
      <w:r w:rsidR="00431659">
        <w:rPr>
          <w:rFonts w:ascii="Calibri" w:hAnsi="Calibri" w:cs="Calibri"/>
          <w:sz w:val="22"/>
          <w:szCs w:val="22"/>
        </w:rPr>
        <w:t>t</w:t>
      </w:r>
      <w:r w:rsidRPr="00CB7130">
        <w:rPr>
          <w:rFonts w:ascii="Calibri" w:hAnsi="Calibri" w:cs="Calibri"/>
          <w:sz w:val="22"/>
          <w:szCs w:val="22"/>
        </w:rPr>
        <w:t xml:space="preserve">utor e il/la tirocinante dichiarano di aver preso visione dell’informativa sul trattamento dei dati personali e di prestare il proprio consenso al trattamento degli stessi, ai sensi del D.lgs. </w:t>
      </w:r>
      <w:r w:rsidR="00431659">
        <w:rPr>
          <w:rFonts w:ascii="Calibri" w:hAnsi="Calibri" w:cs="Calibri"/>
          <w:sz w:val="22"/>
          <w:szCs w:val="22"/>
        </w:rPr>
        <w:t>196/</w:t>
      </w:r>
      <w:r w:rsidRPr="00CB7130">
        <w:rPr>
          <w:rFonts w:ascii="Calibri" w:hAnsi="Calibri" w:cs="Calibri"/>
          <w:sz w:val="22"/>
          <w:szCs w:val="22"/>
        </w:rPr>
        <w:t>2003</w:t>
      </w:r>
      <w:r w:rsidR="00431659">
        <w:rPr>
          <w:rFonts w:ascii="Calibri" w:hAnsi="Calibri" w:cs="Calibri"/>
          <w:sz w:val="22"/>
          <w:szCs w:val="22"/>
        </w:rPr>
        <w:t>,</w:t>
      </w:r>
      <w:r w:rsidRPr="00CB7130">
        <w:rPr>
          <w:rFonts w:ascii="Calibri" w:hAnsi="Calibri" w:cs="Calibri"/>
          <w:sz w:val="22"/>
          <w:szCs w:val="22"/>
        </w:rPr>
        <w:t xml:space="preserve"> come modificato dal D.lgs. 101/2018, e del Regolamento (UE) 2016/679 (GDPR</w:t>
      </w:r>
      <w:r w:rsidR="00431659">
        <w:rPr>
          <w:rFonts w:ascii="Calibri" w:hAnsi="Calibri" w:cs="Calibri"/>
          <w:sz w:val="22"/>
          <w:szCs w:val="22"/>
        </w:rPr>
        <w:t>).</w:t>
      </w:r>
    </w:p>
    <w:p w14:paraId="61008833" w14:textId="77777777" w:rsidR="00F81255" w:rsidRDefault="00F81255" w:rsidP="00525396">
      <w:pPr>
        <w:shd w:val="clear" w:color="auto" w:fill="FFFFFF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7294"/>
      </w:tblGrid>
      <w:tr w:rsidR="00431659" w:rsidRPr="00525396" w14:paraId="11E47891" w14:textId="6210D566" w:rsidTr="00431659">
        <w:trPr>
          <w:cantSplit/>
          <w:trHeight w:hRule="exact" w:val="510"/>
        </w:trPr>
        <w:tc>
          <w:tcPr>
            <w:tcW w:w="1426" w:type="pct"/>
            <w:vAlign w:val="bottom"/>
          </w:tcPr>
          <w:p w14:paraId="75492384" w14:textId="79CDCCE5" w:rsidR="00431659" w:rsidRPr="00525396" w:rsidRDefault="00431659" w:rsidP="00F81255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Firma del/della Tutor:</w:t>
            </w:r>
          </w:p>
        </w:tc>
        <w:tc>
          <w:tcPr>
            <w:tcW w:w="3574" w:type="pct"/>
            <w:tcBorders>
              <w:bottom w:val="dotted" w:sz="4" w:space="0" w:color="auto"/>
            </w:tcBorders>
            <w:vAlign w:val="bottom"/>
          </w:tcPr>
          <w:p w14:paraId="3AD79D85" w14:textId="77777777" w:rsidR="00431659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52C364C6" w14:textId="7CC2CDA1" w:rsidTr="00431659">
        <w:trPr>
          <w:cantSplit/>
          <w:trHeight w:hRule="exact" w:val="510"/>
        </w:trPr>
        <w:tc>
          <w:tcPr>
            <w:tcW w:w="1426" w:type="pct"/>
            <w:noWrap/>
            <w:vAlign w:val="bottom"/>
          </w:tcPr>
          <w:p w14:paraId="04F1FEAA" w14:textId="107C8926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Firma del/della supervisore/a:</w:t>
            </w:r>
          </w:p>
        </w:tc>
        <w:tc>
          <w:tcPr>
            <w:tcW w:w="357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57A348" w14:textId="77777777" w:rsidR="00431659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hAnsi="Calibri" w:cs="Calibri"/>
              </w:rPr>
            </w:pPr>
          </w:p>
        </w:tc>
      </w:tr>
      <w:tr w:rsidR="00431659" w:rsidRPr="00525396" w14:paraId="200B7E16" w14:textId="351FDC7F" w:rsidTr="00431659">
        <w:trPr>
          <w:cantSplit/>
          <w:trHeight w:hRule="exact" w:val="510"/>
        </w:trPr>
        <w:tc>
          <w:tcPr>
            <w:tcW w:w="1426" w:type="pct"/>
            <w:noWrap/>
            <w:vAlign w:val="bottom"/>
          </w:tcPr>
          <w:p w14:paraId="2CFDCF6E" w14:textId="14A6354C" w:rsidR="00431659" w:rsidRPr="00525396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</w:rPr>
              <w:t>Firma del/della tirocinante:</w:t>
            </w:r>
          </w:p>
        </w:tc>
        <w:tc>
          <w:tcPr>
            <w:tcW w:w="357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5AB7B9" w14:textId="77777777" w:rsidR="00431659" w:rsidRDefault="00431659" w:rsidP="00CA38CF">
            <w:pPr>
              <w:pStyle w:val="Corpotesto"/>
              <w:kinsoku w:val="0"/>
              <w:overflowPunct w:val="0"/>
              <w:ind w:left="0"/>
              <w:rPr>
                <w:rFonts w:ascii="Calibri" w:eastAsia="Times New Roman" w:hAnsi="Calibri" w:cs="Calibri"/>
              </w:rPr>
            </w:pPr>
          </w:p>
        </w:tc>
      </w:tr>
    </w:tbl>
    <w:p w14:paraId="36C464C3" w14:textId="77777777" w:rsidR="00431659" w:rsidRDefault="00431659" w:rsidP="00F81255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it-IT"/>
        </w:rPr>
      </w:pPr>
    </w:p>
    <w:sectPr w:rsidR="00431659" w:rsidSect="00BC6C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EE4E" w14:textId="77777777" w:rsidR="009858E3" w:rsidRDefault="009858E3" w:rsidP="00635905">
      <w:r>
        <w:separator/>
      </w:r>
    </w:p>
  </w:endnote>
  <w:endnote w:type="continuationSeparator" w:id="0">
    <w:p w14:paraId="4A5BACFD" w14:textId="77777777" w:rsidR="009858E3" w:rsidRDefault="009858E3" w:rsidP="0063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B444" w14:textId="77777777" w:rsidR="005D213B" w:rsidRPr="00DC491A" w:rsidRDefault="005D213B" w:rsidP="005D213B">
    <w:pPr>
      <w:pStyle w:val="Pidipagina"/>
      <w:jc w:val="right"/>
      <w:rPr>
        <w:rFonts w:ascii="Calibri" w:hAnsi="Calibri" w:cs="Calibri"/>
      </w:rPr>
    </w:pPr>
    <w:r w:rsidRPr="00DC491A">
      <w:rPr>
        <w:rFonts w:ascii="Calibri" w:hAnsi="Calibri" w:cs="Calibri"/>
      </w:rPr>
      <w:fldChar w:fldCharType="begin"/>
    </w:r>
    <w:r w:rsidRPr="00DC491A">
      <w:rPr>
        <w:rFonts w:ascii="Calibri" w:hAnsi="Calibri" w:cs="Calibri"/>
      </w:rPr>
      <w:instrText>PAGE   \* MERGEFORMAT</w:instrText>
    </w:r>
    <w:r w:rsidRPr="00DC491A">
      <w:rPr>
        <w:rFonts w:ascii="Calibri" w:hAnsi="Calibri" w:cs="Calibri"/>
      </w:rPr>
      <w:fldChar w:fldCharType="separate"/>
    </w:r>
    <w:r w:rsidRPr="00DC491A">
      <w:rPr>
        <w:rFonts w:ascii="Calibri" w:hAnsi="Calibri" w:cs="Calibri"/>
      </w:rPr>
      <w:t>1</w:t>
    </w:r>
    <w:r w:rsidRPr="00DC491A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3E10" w14:textId="77777777" w:rsidR="00635905" w:rsidRPr="005D213B" w:rsidRDefault="005E44C3" w:rsidP="00CF4EEE">
    <w:pPr>
      <w:pStyle w:val="Pidipagina"/>
      <w:jc w:val="right"/>
      <w:rPr>
        <w:rFonts w:ascii="Calibri" w:hAnsi="Calibri" w:cs="Calibri"/>
        <w:sz w:val="18"/>
        <w:szCs w:val="18"/>
      </w:rPr>
    </w:pPr>
    <w:r w:rsidRPr="005D213B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8EC220" wp14:editId="6347020B">
              <wp:simplePos x="0" y="0"/>
              <wp:positionH relativeFrom="margin">
                <wp:posOffset>1930400</wp:posOffset>
              </wp:positionH>
              <wp:positionV relativeFrom="paragraph">
                <wp:posOffset>-351155</wp:posOffset>
              </wp:positionV>
              <wp:extent cx="4240530" cy="532765"/>
              <wp:effectExtent l="0" t="0" r="7620" b="635"/>
              <wp:wrapTight wrapText="bothSides">
                <wp:wrapPolygon edited="0">
                  <wp:start x="0" y="0"/>
                  <wp:lineTo x="0" y="20853"/>
                  <wp:lineTo x="21542" y="20853"/>
                  <wp:lineTo x="21542" y="0"/>
                  <wp:lineTo x="0" y="0"/>
                </wp:wrapPolygon>
              </wp:wrapTight>
              <wp:docPr id="622400102" name="info segreteria prima pag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532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AF7B0" w14:textId="77777777" w:rsidR="00347B9C" w:rsidRPr="00E4437A" w:rsidRDefault="00347B9C" w:rsidP="00347B9C">
                          <w:pPr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</w:pPr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  <w:t>Segretaria Amministrativa: Dott.ssa Fabiola Nucifora</w:t>
                          </w:r>
                        </w:p>
                        <w:p w14:paraId="7D283E80" w14:textId="32C2862C" w:rsidR="00635905" w:rsidRPr="00347B9C" w:rsidRDefault="00347B9C" w:rsidP="00635905">
                          <w:pPr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</w:pPr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  <w:t xml:space="preserve">Via </w:t>
                          </w:r>
                          <w:proofErr w:type="spellStart"/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  <w:t>Is</w:t>
                          </w:r>
                          <w:proofErr w:type="spellEnd"/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</w:rPr>
                            <w:t xml:space="preserve"> Mirrionis, 1 – Cagliari - Tel +39 070/6757525 – e-mail </w:t>
                          </w:r>
                          <w:hyperlink r:id="rId1" w:history="1">
                            <w:r w:rsidRPr="00E4437A">
                              <w:rPr>
                                <w:rFonts w:ascii="Calibri" w:eastAsia="Calibri" w:hAnsi="Calibri"/>
                                <w:color w:val="0563C1"/>
                                <w:sz w:val="18"/>
                                <w:u w:val="single"/>
                              </w:rPr>
                              <w:t>segpsico@unica.it</w:t>
                            </w:r>
                          </w:hyperlink>
                          <w:r w:rsidRPr="00E4437A">
                            <w:rPr>
                              <w:rFonts w:ascii="Calibri" w:eastAsia="Calibri" w:hAnsi="Calibri"/>
                              <w:color w:val="0563C1"/>
                              <w:sz w:val="18"/>
                              <w:u w:val="single"/>
                            </w:rPr>
                            <w:t xml:space="preserve">  </w:t>
                          </w:r>
                          <w:hyperlink r:id="rId2" w:history="1">
                            <w:r w:rsidRPr="00E4437A">
                              <w:rPr>
                                <w:rFonts w:ascii="Calibri" w:eastAsia="Calibri" w:hAnsi="Calibri"/>
                                <w:color w:val="0563C1"/>
                                <w:sz w:val="18"/>
                                <w:u w:val="single"/>
                              </w:rPr>
                              <w:t>https://www.unica.it/unica/it/dip_pedapsicofilo.page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C220" id="_x0000_t202" coordsize="21600,21600" o:spt="202" path="m,l,21600r21600,l21600,xe">
              <v:stroke joinstyle="miter"/>
              <v:path gradientshapeok="t" o:connecttype="rect"/>
            </v:shapetype>
            <v:shape id="info segreteria prima pag." o:spid="_x0000_s1026" type="#_x0000_t202" style="position:absolute;left:0;text-align:left;margin-left:152pt;margin-top:-27.65pt;width:333.9pt;height:4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nk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" fillcolor="white [3201]" stroked="f" strokeweight=".5pt">
              <v:textbox>
                <w:txbxContent>
                  <w:p w14:paraId="797AF7B0" w14:textId="77777777" w:rsidR="00347B9C" w:rsidRPr="00E4437A" w:rsidRDefault="00347B9C" w:rsidP="00347B9C">
                    <w:pPr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</w:pPr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  <w:t>Segretaria Amministrativa: Dott.ssa Fabiola Nucifora</w:t>
                    </w:r>
                  </w:p>
                  <w:p w14:paraId="7D283E80" w14:textId="32C2862C" w:rsidR="00635905" w:rsidRPr="00347B9C" w:rsidRDefault="00347B9C" w:rsidP="00635905">
                    <w:pPr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</w:pPr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  <w:t xml:space="preserve">Via </w:t>
                    </w:r>
                    <w:proofErr w:type="spellStart"/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  <w:t>Is</w:t>
                    </w:r>
                    <w:proofErr w:type="spellEnd"/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</w:rPr>
                      <w:t xml:space="preserve"> Mirrionis, 1 – Cagliari - Tel +39 070/6757525 – e-mail </w:t>
                    </w:r>
                    <w:hyperlink r:id="rId3" w:history="1">
                      <w:r w:rsidRPr="00E4437A">
                        <w:rPr>
                          <w:rFonts w:ascii="Calibri" w:eastAsia="Calibri" w:hAnsi="Calibri"/>
                          <w:color w:val="0563C1"/>
                          <w:sz w:val="18"/>
                          <w:u w:val="single"/>
                        </w:rPr>
                        <w:t>segpsico@unica.it</w:t>
                      </w:r>
                    </w:hyperlink>
                    <w:r w:rsidRPr="00E4437A">
                      <w:rPr>
                        <w:rFonts w:ascii="Calibri" w:eastAsia="Calibri" w:hAnsi="Calibri"/>
                        <w:color w:val="0563C1"/>
                        <w:sz w:val="18"/>
                        <w:u w:val="single"/>
                      </w:rPr>
                      <w:t xml:space="preserve">  </w:t>
                    </w:r>
                    <w:hyperlink r:id="rId4" w:history="1">
                      <w:r w:rsidRPr="00E4437A">
                        <w:rPr>
                          <w:rFonts w:ascii="Calibri" w:eastAsia="Calibri" w:hAnsi="Calibri"/>
                          <w:color w:val="0563C1"/>
                          <w:sz w:val="18"/>
                          <w:u w:val="single"/>
                        </w:rPr>
                        <w:t>https://www.unica.it/unica/it/dip_pedapsicofilo.page</w:t>
                      </w:r>
                    </w:hyperlink>
                  </w:p>
                </w:txbxContent>
              </v:textbox>
              <w10:wrap type="tight" anchorx="margin"/>
            </v:shape>
          </w:pict>
        </mc:Fallback>
      </mc:AlternateContent>
    </w:r>
    <w:r w:rsidRPr="005D213B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C7D2901" wp14:editId="54A281FB">
          <wp:simplePos x="0" y="0"/>
          <wp:positionH relativeFrom="column">
            <wp:posOffset>-532765</wp:posOffset>
          </wp:positionH>
          <wp:positionV relativeFrom="page">
            <wp:posOffset>9872345</wp:posOffset>
          </wp:positionV>
          <wp:extent cx="2444115" cy="813435"/>
          <wp:effectExtent l="0" t="0" r="0" b="5715"/>
          <wp:wrapTight wrapText="bothSides">
            <wp:wrapPolygon edited="0">
              <wp:start x="0" y="0"/>
              <wp:lineTo x="0" y="21246"/>
              <wp:lineTo x="21381" y="21246"/>
              <wp:lineTo x="21381" y="0"/>
              <wp:lineTo x="0" y="0"/>
            </wp:wrapPolygon>
          </wp:wrapTight>
          <wp:docPr id="290935927" name="logo UNICA piede prima pa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38076" name="logo UNICA piede prima pag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3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D6FC" w14:textId="77777777" w:rsidR="009858E3" w:rsidRDefault="009858E3" w:rsidP="00635905">
      <w:r>
        <w:separator/>
      </w:r>
    </w:p>
  </w:footnote>
  <w:footnote w:type="continuationSeparator" w:id="0">
    <w:p w14:paraId="33075420" w14:textId="77777777" w:rsidR="009858E3" w:rsidRDefault="009858E3" w:rsidP="0063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B8DF" w14:textId="77777777" w:rsidR="009559CC" w:rsidRPr="00DC491A" w:rsidRDefault="00BC6C98">
    <w:pPr>
      <w:pStyle w:val="Intestazione"/>
      <w:rPr>
        <w:rFonts w:ascii="Calibri" w:hAnsi="Calibri" w:cs="Calibri"/>
        <w:sz w:val="18"/>
        <w:szCs w:val="18"/>
      </w:rPr>
    </w:pPr>
    <w:r w:rsidRPr="00DC491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5590467" wp14:editId="0D0B8D6C">
          <wp:simplePos x="0" y="0"/>
          <wp:positionH relativeFrom="column">
            <wp:posOffset>-530860</wp:posOffset>
          </wp:positionH>
          <wp:positionV relativeFrom="paragraph">
            <wp:posOffset>9525</wp:posOffset>
          </wp:positionV>
          <wp:extent cx="7555865" cy="1346200"/>
          <wp:effectExtent l="0" t="0" r="6985" b="6350"/>
          <wp:wrapTight wrapText="bothSides">
            <wp:wrapPolygon edited="0">
              <wp:start x="0" y="0"/>
              <wp:lineTo x="0" y="21396"/>
              <wp:lineTo x="21566" y="21396"/>
              <wp:lineTo x="21566" y="0"/>
              <wp:lineTo x="0" y="0"/>
            </wp:wrapPolygon>
          </wp:wrapTight>
          <wp:docPr id="1287656178" name="Logo UNICA testa pag. succ." descr="Immagine che contiene testo, scherma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073" name="Logo UNICA testa pag. succ." descr="Immagine che contiene testo, schermata, algebr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55865" cy="134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97E" w14:textId="77777777" w:rsidR="00635905" w:rsidRPr="009B0D78" w:rsidRDefault="00635905" w:rsidP="00635905">
    <w:pPr>
      <w:tabs>
        <w:tab w:val="center" w:pos="4819"/>
        <w:tab w:val="right" w:pos="9638"/>
      </w:tabs>
      <w:ind w:left="851"/>
      <w:rPr>
        <w:rFonts w:ascii="Calibri" w:hAnsi="Calibri"/>
        <w:b/>
        <w:bCs/>
        <w:color w:val="1F3864"/>
        <w:sz w:val="18"/>
        <w:szCs w:val="18"/>
      </w:rPr>
    </w:pPr>
    <w:r>
      <w:rPr>
        <w:b/>
        <w:bCs/>
        <w:noProof/>
        <w:color w:val="0A2F41" w:themeColor="accent1" w:themeShade="80"/>
        <w:sz w:val="18"/>
        <w:szCs w:val="18"/>
      </w:rPr>
      <w:drawing>
        <wp:anchor distT="0" distB="0" distL="114300" distR="114300" simplePos="0" relativeHeight="251659264" behindDoc="1" locked="0" layoutInCell="1" allowOverlap="1" wp14:anchorId="5E9E33AB" wp14:editId="76BA2071">
          <wp:simplePos x="0" y="0"/>
          <wp:positionH relativeFrom="margin">
            <wp:posOffset>-532765</wp:posOffset>
          </wp:positionH>
          <wp:positionV relativeFrom="paragraph">
            <wp:posOffset>10795</wp:posOffset>
          </wp:positionV>
          <wp:extent cx="7552800" cy="1195200"/>
          <wp:effectExtent l="0" t="0" r="0" b="5080"/>
          <wp:wrapTight wrapText="bothSides">
            <wp:wrapPolygon edited="0">
              <wp:start x="0" y="0"/>
              <wp:lineTo x="0" y="21348"/>
              <wp:lineTo x="21520" y="21348"/>
              <wp:lineTo x="21520" y="0"/>
              <wp:lineTo x="0" y="0"/>
            </wp:wrapPolygon>
          </wp:wrapTight>
          <wp:docPr id="73171930" name="Logo UNICA testa prima pag." descr="Immagine che contiene testo, Carattere, schermat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Logo UNICA testa prima pag." descr="Immagine che contiene testo, Carattere, schermat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78">
      <w:rPr>
        <w:rFonts w:ascii="Calibri" w:hAnsi="Calibri"/>
        <w:b/>
        <w:bCs/>
        <w:color w:val="1F3864"/>
        <w:sz w:val="18"/>
        <w:szCs w:val="18"/>
      </w:rPr>
      <w:t>Dipartimento di Pedagogia, Psicologia, Filosofia</w:t>
    </w:r>
  </w:p>
  <w:p w14:paraId="13205C5A" w14:textId="77777777" w:rsidR="00635905" w:rsidRPr="00635905" w:rsidRDefault="00635905" w:rsidP="00635905">
    <w:pPr>
      <w:tabs>
        <w:tab w:val="center" w:pos="4819"/>
        <w:tab w:val="right" w:pos="9638"/>
      </w:tabs>
      <w:ind w:left="851"/>
      <w:rPr>
        <w:rFonts w:ascii="Calibri" w:hAnsi="Calibri"/>
        <w:color w:val="1F3864"/>
        <w:sz w:val="18"/>
        <w:szCs w:val="18"/>
      </w:rPr>
    </w:pPr>
    <w:r>
      <w:rPr>
        <w:rFonts w:ascii="Calibri" w:hAnsi="Calibri"/>
        <w:color w:val="1F3864"/>
        <w:sz w:val="18"/>
        <w:szCs w:val="18"/>
      </w:rPr>
      <w:t>Direttrice: Prof.ssa Elisabetta Gola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5D06"/>
    <w:multiLevelType w:val="hybridMultilevel"/>
    <w:tmpl w:val="73F615D6"/>
    <w:lvl w:ilvl="0" w:tplc="43D0DE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1"/>
    <w:rsid w:val="000671E1"/>
    <w:rsid w:val="00092EE8"/>
    <w:rsid w:val="000A7337"/>
    <w:rsid w:val="000A7BFF"/>
    <w:rsid w:val="00110134"/>
    <w:rsid w:val="00153C69"/>
    <w:rsid w:val="001602B2"/>
    <w:rsid w:val="001B3D00"/>
    <w:rsid w:val="002724BF"/>
    <w:rsid w:val="002A647D"/>
    <w:rsid w:val="00333782"/>
    <w:rsid w:val="00347B9C"/>
    <w:rsid w:val="003E2ACE"/>
    <w:rsid w:val="00431659"/>
    <w:rsid w:val="004A344F"/>
    <w:rsid w:val="00513FD3"/>
    <w:rsid w:val="00515E40"/>
    <w:rsid w:val="00525396"/>
    <w:rsid w:val="005B7ADC"/>
    <w:rsid w:val="005D213B"/>
    <w:rsid w:val="005E44C3"/>
    <w:rsid w:val="00635905"/>
    <w:rsid w:val="00685EF0"/>
    <w:rsid w:val="007F4108"/>
    <w:rsid w:val="00891F4B"/>
    <w:rsid w:val="008E03F6"/>
    <w:rsid w:val="009559CC"/>
    <w:rsid w:val="009858E3"/>
    <w:rsid w:val="00AF6888"/>
    <w:rsid w:val="00B12CD0"/>
    <w:rsid w:val="00B217FB"/>
    <w:rsid w:val="00BC6C98"/>
    <w:rsid w:val="00BD0114"/>
    <w:rsid w:val="00BF227E"/>
    <w:rsid w:val="00CA325A"/>
    <w:rsid w:val="00CB7130"/>
    <w:rsid w:val="00CC144D"/>
    <w:rsid w:val="00CC2501"/>
    <w:rsid w:val="00CF4EEE"/>
    <w:rsid w:val="00CF6769"/>
    <w:rsid w:val="00D5753F"/>
    <w:rsid w:val="00D821EF"/>
    <w:rsid w:val="00DB2FFA"/>
    <w:rsid w:val="00DC491A"/>
    <w:rsid w:val="00E324F1"/>
    <w:rsid w:val="00E41B2F"/>
    <w:rsid w:val="00E65E90"/>
    <w:rsid w:val="00F26A7D"/>
    <w:rsid w:val="00F30F75"/>
    <w:rsid w:val="00F5259A"/>
    <w:rsid w:val="00F81255"/>
    <w:rsid w:val="00F81E59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ED85"/>
  <w15:chartTrackingRefBased/>
  <w15:docId w15:val="{D21F3A93-8227-4665-925D-47C8CE1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501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6359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6359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6359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6359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359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6359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6359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6359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6359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635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6359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locked/>
    <w:rsid w:val="006359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locked/>
    <w:rsid w:val="006359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locked/>
    <w:rsid w:val="006359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locked/>
    <w:rsid w:val="00635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locked/>
    <w:rsid w:val="0063590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635905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905"/>
  </w:style>
  <w:style w:type="paragraph" w:styleId="Pidipagina">
    <w:name w:val="footer"/>
    <w:basedOn w:val="Normale"/>
    <w:link w:val="PidipaginaCarattere"/>
    <w:uiPriority w:val="99"/>
    <w:unhideWhenUsed/>
    <w:locked/>
    <w:rsid w:val="00635905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905"/>
  </w:style>
  <w:style w:type="character" w:styleId="Collegamentoipertestuale">
    <w:name w:val="Hyperlink"/>
    <w:basedOn w:val="Carpredefinitoparagrafo"/>
    <w:uiPriority w:val="99"/>
    <w:unhideWhenUsed/>
    <w:locked/>
    <w:rsid w:val="00635905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BC6C98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locked/>
    <w:rsid w:val="00CC2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fasiforte">
    <w:name w:val="Enfasi forte"/>
    <w:qFormat/>
    <w:locked/>
    <w:rsid w:val="00CC2501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locked/>
    <w:rsid w:val="00CC2501"/>
    <w:pPr>
      <w:widowControl w:val="0"/>
      <w:autoSpaceDE w:val="0"/>
      <w:autoSpaceDN w:val="0"/>
      <w:adjustRightInd w:val="0"/>
      <w:ind w:left="113"/>
    </w:pPr>
    <w:rPr>
      <w:rFonts w:ascii="Times New Roman" w:eastAsiaTheme="minorEastAsia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2501"/>
    <w:rPr>
      <w:rFonts w:ascii="Times New Roman" w:eastAsiaTheme="minorEastAsia" w:hAnsi="Times New Roman" w:cs="Times New Roman"/>
      <w:kern w:val="0"/>
      <w:sz w:val="22"/>
      <w:szCs w:val="22"/>
      <w:lang w:eastAsia="it-IT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CB713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psico@unica.it" TargetMode="External"/><Relationship Id="rId2" Type="http://schemas.openxmlformats.org/officeDocument/2006/relationships/hyperlink" Target="https://www.unica.it/unica/it/dip_pedapsicofilo.page" TargetMode="External"/><Relationship Id="rId1" Type="http://schemas.openxmlformats.org/officeDocument/2006/relationships/hyperlink" Target="mailto:segpsico@unica.it" TargetMode="External"/><Relationship Id="rId5" Type="http://schemas.openxmlformats.org/officeDocument/2006/relationships/image" Target="media/image3.jpeg"/><Relationship Id="rId4" Type="http://schemas.openxmlformats.org/officeDocument/2006/relationships/hyperlink" Target="https://www.unica.it/unica/it/dip_pedapsicofilo.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michele.soddu\OneDrive%20-%20Universit&#224;%20di%20Cagliari\Documenti\PUB\moduli%20HR%20EG%20FN\carta%20intestata%20mia_HR_EG_FN_IV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mia_HR_EG_FN_IV.dotx</Template>
  <TotalTime>32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Michele Soddu</dc:creator>
  <cp:keywords/>
  <dc:description/>
  <cp:lastModifiedBy>Gian Michele Soddu</cp:lastModifiedBy>
  <cp:revision>6</cp:revision>
  <dcterms:created xsi:type="dcterms:W3CDTF">2026-05-05T14:11:00Z</dcterms:created>
  <dcterms:modified xsi:type="dcterms:W3CDTF">2026-05-05T14:50:00Z</dcterms:modified>
</cp:coreProperties>
</file>