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5C61" w14:textId="77777777" w:rsidR="00CC2501" w:rsidRPr="003E2ACE" w:rsidRDefault="00CC2501" w:rsidP="003E2ACE">
      <w:pPr>
        <w:shd w:val="clear" w:color="auto" w:fill="FFFFFF"/>
        <w:spacing w:line="360" w:lineRule="auto"/>
        <w:jc w:val="center"/>
        <w:rPr>
          <w:rFonts w:ascii="Calibri" w:eastAsia="Times New Roman" w:hAnsi="Calibri" w:cs="Calibri"/>
          <w:b/>
          <w:bCs/>
          <w:caps/>
          <w:sz w:val="22"/>
          <w:szCs w:val="22"/>
          <w:lang w:eastAsia="it-IT"/>
        </w:rPr>
      </w:pPr>
    </w:p>
    <w:p w14:paraId="0205005E" w14:textId="1FBF8AF3" w:rsidR="00CC2501" w:rsidRDefault="00CC2501" w:rsidP="003E2ACE">
      <w:pPr>
        <w:shd w:val="clear" w:color="auto" w:fill="FFFFFF"/>
        <w:spacing w:line="360" w:lineRule="auto"/>
        <w:jc w:val="center"/>
        <w:rPr>
          <w:rFonts w:ascii="Calibri" w:eastAsia="Times New Roman" w:hAnsi="Calibri" w:cs="Calibri"/>
          <w:b/>
          <w:bCs/>
          <w:caps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b/>
          <w:bCs/>
          <w:caps/>
          <w:sz w:val="22"/>
          <w:szCs w:val="22"/>
          <w:lang w:eastAsia="it-IT"/>
        </w:rPr>
        <w:t>Relazione finale di tirocinio</w:t>
      </w:r>
    </w:p>
    <w:p w14:paraId="03BB1E30" w14:textId="77777777" w:rsidR="003E2ACE" w:rsidRPr="003E2ACE" w:rsidRDefault="003E2ACE" w:rsidP="003E2ACE">
      <w:pPr>
        <w:shd w:val="clear" w:color="auto" w:fill="FFFFFF"/>
        <w:spacing w:line="360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</w:p>
    <w:p w14:paraId="3ACC45CF" w14:textId="7BD467A3" w:rsidR="003E2ACE" w:rsidRPr="003E2ACE" w:rsidRDefault="00CC2501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Nom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>e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della/del 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tirocinante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: 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"/>
            </w:textInput>
          </w:ffData>
        </w:fldChar>
      </w:r>
      <w:bookmarkStart w:id="0" w:name="Testo1"/>
      <w:r w:rsidR="003E2ACE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3E2ACE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bookmarkEnd w:id="0"/>
      <w:r w:rsidR="00FE68F3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14EBB8D8" w14:textId="26B79E45" w:rsidR="00CC2501" w:rsidRPr="003E2ACE" w:rsidRDefault="00CC2501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Anno 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 xml:space="preserve">della 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Scuola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>: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3E2ACE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 w:rsidR="00FE68F3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321EEDC5" w14:textId="77777777" w:rsidR="00CC2501" w:rsidRPr="003E2ACE" w:rsidRDefault="00CC2501" w:rsidP="003E2ACE">
      <w:pPr>
        <w:shd w:val="clear" w:color="auto" w:fill="FFFFFF"/>
        <w:snapToGrid w:val="0"/>
        <w:spacing w:line="360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Dati struttura ospitante</w:t>
      </w:r>
    </w:p>
    <w:p w14:paraId="6F073CD9" w14:textId="1663A28B" w:rsidR="003E2ACE" w:rsidRPr="003E2ACE" w:rsidRDefault="00CC2501" w:rsidP="003E2ACE">
      <w:pPr>
        <w:shd w:val="clear" w:color="auto" w:fill="FFFFFF"/>
        <w:snapToGrid w:val="0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Azienda/Ente ospitante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>: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0A7337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 w:rsidR="00FE68F3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038F009C" w14:textId="50021B0B" w:rsidR="003E2ACE" w:rsidRPr="003E2ACE" w:rsidRDefault="00CC2501" w:rsidP="003E2ACE">
      <w:pPr>
        <w:shd w:val="clear" w:color="auto" w:fill="FFFFFF"/>
        <w:snapToGrid w:val="0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Sede del tirocinio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: 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"/>
            </w:textInput>
          </w:ffData>
        </w:fldChar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3E2ACE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 w:rsidR="00FE68F3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67946AFE" w14:textId="34FFDE10" w:rsidR="00CC2501" w:rsidRPr="003E2ACE" w:rsidRDefault="00CC2501" w:rsidP="003E2ACE">
      <w:pPr>
        <w:shd w:val="clear" w:color="auto" w:fill="FFFFFF"/>
        <w:snapToGrid w:val="0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Periodo di tirocinio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>: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dal 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Testo2"/>
            <w:enabled/>
            <w:calcOnExit w:val="0"/>
            <w:textInput>
              <w:default w:val="________________"/>
            </w:textInput>
          </w:ffData>
        </w:fldChar>
      </w:r>
      <w:bookmarkStart w:id="1" w:name="Testo2"/>
      <w:r w:rsidR="00CC144D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CC144D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bookmarkEnd w:id="1"/>
      <w:r w:rsid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al 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CC144D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. 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Durata complessiva 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3E2ACE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ore</w:t>
      </w:r>
      <w:r w:rsidR="003E2ACE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43D9769A" w14:textId="77777777" w:rsidR="00CC2501" w:rsidRPr="003E2ACE" w:rsidRDefault="00CC2501" w:rsidP="003E2ACE">
      <w:pPr>
        <w:shd w:val="clear" w:color="auto" w:fill="FFFFFF"/>
        <w:spacing w:line="360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Dati Tutor</w:t>
      </w:r>
    </w:p>
    <w:p w14:paraId="08A7D41B" w14:textId="44D6BE0F" w:rsidR="00CC2501" w:rsidRPr="003E2ACE" w:rsidRDefault="00CC2501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Tutor designat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t>a/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o dall’Ente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 xml:space="preserve">: 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"/>
            </w:textInput>
          </w:ffData>
        </w:fldChar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CC144D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2980C157" w14:textId="77777777" w:rsidR="00CC2501" w:rsidRPr="003E2ACE" w:rsidRDefault="00CC2501" w:rsidP="003E2ACE">
      <w:pPr>
        <w:shd w:val="clear" w:color="auto" w:fill="FFFFFF"/>
        <w:spacing w:line="360" w:lineRule="auto"/>
        <w:jc w:val="center"/>
        <w:rPr>
          <w:rFonts w:ascii="Calibri" w:eastAsia="Times New Roman" w:hAnsi="Calibri" w:cs="Calibri"/>
          <w:i/>
          <w:iCs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i/>
          <w:iCs/>
          <w:sz w:val="22"/>
          <w:szCs w:val="22"/>
          <w:lang w:eastAsia="it-IT"/>
        </w:rPr>
        <w:t>oppure</w:t>
      </w:r>
    </w:p>
    <w:p w14:paraId="3B4C584C" w14:textId="59757A12" w:rsidR="003E2ACE" w:rsidRPr="003E2ACE" w:rsidRDefault="00CC2501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Supervisor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t>a/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e designat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t>a/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o dalla Scuola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 xml:space="preserve">: 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CC144D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</w:t>
      </w:r>
      <w:r w:rsidR="00CC144D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4B85DC8E" w14:textId="0768B3BA" w:rsidR="00CC2501" w:rsidRPr="003E2ACE" w:rsidRDefault="00CC2501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Tutor aziendale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 xml:space="preserve">: 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0A7337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 xml:space="preserve">; 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qualifica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>: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0A7337"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6B28DFE1" w14:textId="77777777" w:rsidR="003E2ACE" w:rsidRPr="003E2ACE" w:rsidRDefault="00CC2501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Area di pertinenza del tirocinio:</w:t>
      </w:r>
    </w:p>
    <w:p w14:paraId="169294D4" w14:textId="528EDBAC" w:rsidR="003E2ACE" w:rsidRPr="003E2ACE" w:rsidRDefault="000A7337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FORMCHECKBOX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bookmarkEnd w:id="2"/>
      <w:r w:rsidR="00CC2501"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servizio sanitario</w:t>
      </w:r>
      <w:r w:rsidR="003E2ACE" w:rsidRPr="003E2ACE">
        <w:rPr>
          <w:rFonts w:ascii="Calibri" w:eastAsia="Times New Roman" w:hAnsi="Calibri" w:cs="Calibri"/>
          <w:sz w:val="22"/>
          <w:szCs w:val="22"/>
          <w:lang w:eastAsia="it-IT"/>
        </w:rPr>
        <w:t>;</w:t>
      </w:r>
      <w:r w:rsidR="00CC2501"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FORMCHECKBOX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bookmarkEnd w:id="3"/>
      <w:r w:rsidR="00CC2501"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istruzione e formazione</w:t>
      </w:r>
      <w:r w:rsidR="003E2ACE" w:rsidRPr="003E2ACE">
        <w:rPr>
          <w:rFonts w:ascii="Calibri" w:eastAsia="Times New Roman" w:hAnsi="Calibri" w:cs="Calibri"/>
          <w:sz w:val="22"/>
          <w:szCs w:val="22"/>
          <w:lang w:eastAsia="it-IT"/>
        </w:rPr>
        <w:t>;</w:t>
      </w:r>
      <w:r w:rsidR="00CC2501"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FORMCHECKBOX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bookmarkEnd w:id="4"/>
      <w:r w:rsidR="00CC2501"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sociale e educativa</w:t>
      </w:r>
      <w:r w:rsidR="003E2ACE" w:rsidRPr="003E2ACE">
        <w:rPr>
          <w:rFonts w:ascii="Calibri" w:eastAsia="Times New Roman" w:hAnsi="Calibri" w:cs="Calibri"/>
          <w:sz w:val="22"/>
          <w:szCs w:val="22"/>
          <w:lang w:eastAsia="it-IT"/>
        </w:rPr>
        <w:t>;</w:t>
      </w:r>
      <w:r w:rsidR="00CC2501"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FORMCHECKBOX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bookmarkEnd w:id="5"/>
      <w:r w:rsidR="00CC2501"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organizzazione lavoro</w:t>
      </w:r>
      <w:r w:rsidR="003E2ACE" w:rsidRPr="003E2ACE">
        <w:rPr>
          <w:rFonts w:ascii="Calibri" w:eastAsia="Times New Roman" w:hAnsi="Calibri" w:cs="Calibri"/>
          <w:sz w:val="22"/>
          <w:szCs w:val="22"/>
          <w:lang w:eastAsia="it-IT"/>
        </w:rPr>
        <w:t>;</w:t>
      </w:r>
    </w:p>
    <w:p w14:paraId="696B0508" w14:textId="6CF6303A" w:rsidR="00CC2501" w:rsidRPr="003E2ACE" w:rsidRDefault="000A7337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FORMCHECKBOX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bookmarkEnd w:id="6"/>
      <w:r w:rsidR="00CC2501"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altro (specificare)</w:t>
      </w: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: 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49ACEEC1" w14:textId="102247EB" w:rsidR="00CC2501" w:rsidRPr="003E2ACE" w:rsidRDefault="00CC2501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Obiettivi e </w:t>
      </w:r>
      <w:r w:rsidR="00CC144D" w:rsidRPr="003E2ACE">
        <w:rPr>
          <w:rFonts w:ascii="Calibri" w:eastAsia="Times New Roman" w:hAnsi="Calibri" w:cs="Calibri"/>
          <w:sz w:val="22"/>
          <w:szCs w:val="22"/>
          <w:lang w:eastAsia="it-IT"/>
        </w:rPr>
        <w:t>modalità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 xml:space="preserve"> del tirocinio (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 xml:space="preserve">se è stato svolto </w:t>
      </w:r>
      <w:r w:rsidRPr="003E2ACE">
        <w:rPr>
          <w:rFonts w:ascii="Calibri" w:eastAsia="Times New Roman" w:hAnsi="Calibri" w:cs="Calibri"/>
          <w:sz w:val="22"/>
          <w:szCs w:val="22"/>
          <w:lang w:eastAsia="it-IT"/>
        </w:rPr>
        <w:t>durante la pandemia</w:t>
      </w:r>
      <w:r w:rsidR="000A7337">
        <w:rPr>
          <w:rFonts w:ascii="Calibri" w:eastAsia="Times New Roman" w:hAnsi="Calibri" w:cs="Calibri"/>
          <w:sz w:val="22"/>
          <w:szCs w:val="22"/>
          <w:lang w:eastAsia="it-IT"/>
        </w:rPr>
        <w:t>, specificare come)</w:t>
      </w:r>
    </w:p>
    <w:p w14:paraId="7FAF8998" w14:textId="79180143" w:rsidR="000A7337" w:rsidRDefault="00CA325A" w:rsidP="00CC144D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545B3E36" w14:textId="5BAE153A" w:rsidR="00CA325A" w:rsidRDefault="00CA325A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096480BB" w14:textId="6FAB289F" w:rsidR="00CA325A" w:rsidRDefault="00CA325A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0CD77FA4" w14:textId="4248810F" w:rsidR="00CA325A" w:rsidRDefault="00CA325A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447F9D12" w14:textId="6EB9A1E3" w:rsidR="00CA325A" w:rsidRDefault="00CA325A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7DE09FE1" w14:textId="2D626E6E" w:rsidR="00CA325A" w:rsidRDefault="00CA325A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3F007FFD" w14:textId="113AD405" w:rsidR="00CA325A" w:rsidRDefault="00CA325A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1D7AB784" w14:textId="07DEF65C" w:rsidR="00CC144D" w:rsidRDefault="00CC144D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3059423E" w14:textId="6B4F17D7" w:rsidR="00CC144D" w:rsidRDefault="00CC144D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4AB68134" w14:textId="56877883" w:rsidR="00CC144D" w:rsidRDefault="00CC144D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0ACD2FF5" w14:textId="7CB592D5" w:rsidR="00CC144D" w:rsidRDefault="00CC144D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6DAEADEC" w14:textId="77777777" w:rsidR="00CC144D" w:rsidRDefault="00CC144D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</w:p>
    <w:p w14:paraId="32CCAA7B" w14:textId="61532C85" w:rsidR="00CC144D" w:rsidRDefault="00CC144D" w:rsidP="00CC144D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"/>
              <w:maxLength w:val="93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>
        <w:rPr>
          <w:rFonts w:ascii="Calibri" w:eastAsia="Times New Roman" w:hAnsi="Calibri" w:cs="Calibri"/>
          <w:sz w:val="22"/>
          <w:szCs w:val="22"/>
          <w:lang w:eastAsia="it-IT"/>
        </w:rPr>
        <w:br w:type="page"/>
      </w:r>
    </w:p>
    <w:p w14:paraId="78E2E65B" w14:textId="77777777" w:rsidR="00CC2501" w:rsidRPr="00CA325A" w:rsidRDefault="00CC2501" w:rsidP="00CC144D">
      <w:pPr>
        <w:pStyle w:val="Corpotesto"/>
        <w:kinsoku w:val="0"/>
        <w:overflowPunct w:val="0"/>
        <w:spacing w:before="120" w:line="360" w:lineRule="auto"/>
        <w:ind w:left="0"/>
        <w:jc w:val="center"/>
        <w:rPr>
          <w:rFonts w:ascii="Calibri" w:eastAsia="Times New Roman" w:hAnsi="Calibri" w:cs="Calibri"/>
          <w:b/>
          <w:bCs/>
        </w:rPr>
      </w:pPr>
      <w:r w:rsidRPr="00CA325A">
        <w:rPr>
          <w:rFonts w:ascii="Calibri" w:eastAsia="Times New Roman" w:hAnsi="Calibri" w:cs="Calibri"/>
          <w:b/>
          <w:bCs/>
        </w:rPr>
        <w:lastRenderedPageBreak/>
        <w:t>Attività professionalizzanti realizzate (come da DD.MM):</w:t>
      </w:r>
    </w:p>
    <w:p w14:paraId="13218AD6" w14:textId="4F0AD390" w:rsidR="00CA325A" w:rsidRPr="00CA325A" w:rsidRDefault="00CA325A" w:rsidP="00CA325A">
      <w:pPr>
        <w:pStyle w:val="Corpotesto"/>
        <w:kinsoku w:val="0"/>
        <w:overflowPunct w:val="0"/>
        <w:spacing w:line="360" w:lineRule="auto"/>
        <w:ind w:left="0"/>
        <w:jc w:val="center"/>
        <w:rPr>
          <w:rFonts w:ascii="Calibri" w:eastAsia="Times New Roman" w:hAnsi="Calibri" w:cs="Calibri"/>
          <w:i/>
          <w:iCs/>
        </w:rPr>
      </w:pPr>
      <w:r w:rsidRPr="00CA325A">
        <w:rPr>
          <w:rFonts w:ascii="Calibri" w:hAnsi="Calibri" w:cs="Calibri"/>
          <w:i/>
          <w:iCs/>
        </w:rPr>
        <w:t>Discussione di casi individuali e/o di gruppo e/o di comunità</w:t>
      </w:r>
      <w:r w:rsidRPr="00CA325A">
        <w:rPr>
          <w:rFonts w:ascii="Calibri" w:hAnsi="Calibri" w:cs="Calibri"/>
          <w:i/>
          <w:iCs/>
        </w:rPr>
        <w:t>:</w:t>
      </w:r>
    </w:p>
    <w:p w14:paraId="5BA9644F" w14:textId="6D44BFD0" w:rsidR="00CA325A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 w:rsidRPr="003E2ACE">
        <w:rPr>
          <w:rFonts w:ascii="Calibri" w:hAnsi="Calibri" w:cs="Calibri"/>
        </w:rPr>
        <w:t>Previsti</w:t>
      </w:r>
      <w:r>
        <w:rPr>
          <w:rFonts w:ascii="Calibri" w:hAnsi="Calibri" w:cs="Calibri"/>
        </w:rPr>
        <w:t>:</w:t>
      </w:r>
      <w:r w:rsidRPr="00CA325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7E67B4E9" w14:textId="31B409BF" w:rsidR="00CA325A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eastAsia="Times New Roman" w:hAnsi="Calibri" w:cs="Calibri"/>
        </w:rPr>
      </w:pPr>
      <w:r w:rsidRPr="003E2ACE">
        <w:rPr>
          <w:rFonts w:ascii="Calibri" w:hAnsi="Calibri" w:cs="Calibri"/>
        </w:rPr>
        <w:t>Realizzati</w:t>
      </w:r>
      <w:r>
        <w:rPr>
          <w:rFonts w:ascii="Calibri" w:hAnsi="Calibri" w:cs="Calibri"/>
        </w:rPr>
        <w:t xml:space="preserve">: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757130A3" w14:textId="5DBB0761" w:rsidR="00CA325A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Osservazioni: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333CFBB1" w14:textId="6D631ED1" w:rsidR="00CA325A" w:rsidRPr="00CA325A" w:rsidRDefault="00CA325A" w:rsidP="00CA325A">
      <w:pPr>
        <w:pStyle w:val="Corpotesto"/>
        <w:kinsoku w:val="0"/>
        <w:overflowPunct w:val="0"/>
        <w:spacing w:before="120" w:line="360" w:lineRule="auto"/>
        <w:ind w:left="0"/>
        <w:jc w:val="center"/>
        <w:rPr>
          <w:rFonts w:ascii="Calibri" w:eastAsia="Times New Roman" w:hAnsi="Calibri" w:cs="Calibri"/>
          <w:i/>
          <w:iCs/>
        </w:rPr>
      </w:pPr>
      <w:r w:rsidRPr="00CA325A">
        <w:rPr>
          <w:rFonts w:ascii="Calibri" w:hAnsi="Calibri" w:cs="Calibri"/>
          <w:i/>
          <w:iCs/>
        </w:rPr>
        <w:t>V</w:t>
      </w:r>
      <w:r w:rsidRPr="00CA325A">
        <w:rPr>
          <w:rFonts w:ascii="Calibri" w:hAnsi="Calibri" w:cs="Calibri"/>
          <w:i/>
          <w:iCs/>
        </w:rPr>
        <w:t xml:space="preserve">alutazione psicodiagnostica e formulazione di un piano di trattamento </w:t>
      </w:r>
      <w:r w:rsidRPr="00CA325A">
        <w:rPr>
          <w:rFonts w:ascii="Calibri" w:hAnsi="Calibri" w:cs="Calibri"/>
          <w:i/>
          <w:iCs/>
        </w:rPr>
        <w:br/>
      </w:r>
      <w:r w:rsidRPr="00CA325A">
        <w:rPr>
          <w:rFonts w:ascii="Calibri" w:hAnsi="Calibri" w:cs="Calibri"/>
          <w:i/>
          <w:iCs/>
        </w:rPr>
        <w:t>individuale e/o di gruppo e/o di comunit</w:t>
      </w:r>
      <w:r w:rsidRPr="00CA325A">
        <w:rPr>
          <w:rFonts w:ascii="Calibri" w:hAnsi="Calibri" w:cs="Calibri"/>
          <w:i/>
          <w:iCs/>
        </w:rPr>
        <w:t>à:</w:t>
      </w:r>
    </w:p>
    <w:p w14:paraId="45907D3B" w14:textId="77777777" w:rsidR="00CA325A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 w:rsidRPr="003E2ACE">
        <w:rPr>
          <w:rFonts w:ascii="Calibri" w:hAnsi="Calibri" w:cs="Calibri"/>
        </w:rPr>
        <w:t>Previsti</w:t>
      </w:r>
      <w:r>
        <w:rPr>
          <w:rFonts w:ascii="Calibri" w:hAnsi="Calibri" w:cs="Calibri"/>
        </w:rPr>
        <w:t>:</w:t>
      </w:r>
      <w:r w:rsidRPr="00CA325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532128A8" w14:textId="77777777" w:rsidR="00CA325A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eastAsia="Times New Roman" w:hAnsi="Calibri" w:cs="Calibri"/>
        </w:rPr>
      </w:pPr>
      <w:r w:rsidRPr="003E2ACE">
        <w:rPr>
          <w:rFonts w:ascii="Calibri" w:hAnsi="Calibri" w:cs="Calibri"/>
        </w:rPr>
        <w:t>Realizzati</w:t>
      </w:r>
      <w:r>
        <w:rPr>
          <w:rFonts w:ascii="Calibri" w:hAnsi="Calibri" w:cs="Calibri"/>
        </w:rPr>
        <w:t xml:space="preserve">: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3A21A846" w14:textId="77777777" w:rsidR="00CA325A" w:rsidRPr="003E2ACE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Osservazioni: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55E9FD4B" w14:textId="0EA21A29" w:rsidR="00CA325A" w:rsidRPr="00CA325A" w:rsidRDefault="00CA325A" w:rsidP="00CA325A">
      <w:pPr>
        <w:pStyle w:val="Corpotesto"/>
        <w:kinsoku w:val="0"/>
        <w:overflowPunct w:val="0"/>
        <w:spacing w:line="360" w:lineRule="auto"/>
        <w:ind w:left="0"/>
        <w:jc w:val="center"/>
        <w:rPr>
          <w:rFonts w:ascii="Calibri" w:eastAsia="Times New Roman" w:hAnsi="Calibri" w:cs="Calibri"/>
          <w:i/>
          <w:iCs/>
        </w:rPr>
      </w:pPr>
      <w:r w:rsidRPr="00CA325A">
        <w:rPr>
          <w:rFonts w:ascii="Calibri" w:hAnsi="Calibri" w:cs="Calibri"/>
          <w:i/>
          <w:iCs/>
        </w:rPr>
        <w:t>P</w:t>
      </w:r>
      <w:r w:rsidRPr="00CA325A">
        <w:rPr>
          <w:rFonts w:ascii="Calibri" w:hAnsi="Calibri" w:cs="Calibri"/>
          <w:i/>
          <w:iCs/>
        </w:rPr>
        <w:t>sicoterapia-psicopromozione con supervisione di esperti</w:t>
      </w:r>
      <w:r w:rsidRPr="00CA325A">
        <w:rPr>
          <w:rFonts w:ascii="Calibri" w:hAnsi="Calibri" w:cs="Calibri"/>
          <w:i/>
          <w:iCs/>
        </w:rPr>
        <w:t>:</w:t>
      </w:r>
    </w:p>
    <w:p w14:paraId="0CA7155E" w14:textId="77777777" w:rsidR="00CA325A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 w:rsidRPr="003E2ACE">
        <w:rPr>
          <w:rFonts w:ascii="Calibri" w:hAnsi="Calibri" w:cs="Calibri"/>
        </w:rPr>
        <w:t>Previsti</w:t>
      </w:r>
      <w:r>
        <w:rPr>
          <w:rFonts w:ascii="Calibri" w:hAnsi="Calibri" w:cs="Calibri"/>
        </w:rPr>
        <w:t>:</w:t>
      </w:r>
      <w:r w:rsidRPr="00CA325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00EB78F1" w14:textId="77777777" w:rsidR="00CA325A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eastAsia="Times New Roman" w:hAnsi="Calibri" w:cs="Calibri"/>
        </w:rPr>
      </w:pPr>
      <w:r w:rsidRPr="003E2ACE">
        <w:rPr>
          <w:rFonts w:ascii="Calibri" w:hAnsi="Calibri" w:cs="Calibri"/>
        </w:rPr>
        <w:t>Realizzati</w:t>
      </w:r>
      <w:r>
        <w:rPr>
          <w:rFonts w:ascii="Calibri" w:hAnsi="Calibri" w:cs="Calibri"/>
        </w:rPr>
        <w:t xml:space="preserve">: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648B5518" w14:textId="77777777" w:rsidR="00CA325A" w:rsidRDefault="00CA325A" w:rsidP="00CA325A">
      <w:pPr>
        <w:pStyle w:val="Corpotesto"/>
        <w:kinsoku w:val="0"/>
        <w:overflowPunct w:val="0"/>
        <w:spacing w:line="360" w:lineRule="auto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Osservazioni: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7BAF41E2" w14:textId="5EC17560" w:rsidR="00CA325A" w:rsidRPr="00CA325A" w:rsidRDefault="00CC144D" w:rsidP="00CC144D">
      <w:pPr>
        <w:pStyle w:val="Corpotesto"/>
        <w:kinsoku w:val="0"/>
        <w:overflowPunct w:val="0"/>
        <w:spacing w:before="120" w:line="360" w:lineRule="auto"/>
        <w:ind w:left="0"/>
        <w:jc w:val="center"/>
        <w:rPr>
          <w:rFonts w:ascii="Calibri" w:eastAsia="Times New Roman" w:hAnsi="Calibri" w:cs="Calibri"/>
          <w:i/>
          <w:iCs/>
        </w:rPr>
      </w:pPr>
      <w:r>
        <w:rPr>
          <w:rFonts w:ascii="Calibri" w:hAnsi="Calibri" w:cs="Calibri"/>
          <w:i/>
          <w:iCs/>
        </w:rPr>
        <w:t>P</w:t>
      </w:r>
      <w:r w:rsidR="00CA325A" w:rsidRPr="00CA325A">
        <w:rPr>
          <w:rFonts w:ascii="Calibri" w:hAnsi="Calibri" w:cs="Calibri"/>
          <w:i/>
          <w:iCs/>
        </w:rPr>
        <w:t>rogettazione, realizzazione e verifica di interventi di comunit</w:t>
      </w:r>
      <w:r w:rsidR="00CA325A">
        <w:rPr>
          <w:rFonts w:ascii="Calibri" w:hAnsi="Calibri" w:cs="Calibri"/>
          <w:i/>
          <w:iCs/>
        </w:rPr>
        <w:t>à</w:t>
      </w:r>
      <w:r>
        <w:rPr>
          <w:rFonts w:ascii="Calibri" w:hAnsi="Calibri" w:cs="Calibri"/>
          <w:i/>
          <w:iCs/>
        </w:rPr>
        <w:br/>
      </w:r>
      <w:r w:rsidR="00CA325A" w:rsidRPr="00CA325A">
        <w:rPr>
          <w:rFonts w:ascii="Calibri" w:hAnsi="Calibri" w:cs="Calibri"/>
          <w:i/>
          <w:iCs/>
        </w:rPr>
        <w:t>attinenti alla prevenzione e alla promozione di comportamenti e stili di vita salutari</w:t>
      </w:r>
    </w:p>
    <w:p w14:paraId="0DA4A0AA" w14:textId="77777777" w:rsidR="00CC144D" w:rsidRDefault="00CC144D" w:rsidP="00CC144D">
      <w:pPr>
        <w:pStyle w:val="Corpotesto"/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 w:rsidRPr="003E2ACE">
        <w:rPr>
          <w:rFonts w:ascii="Calibri" w:hAnsi="Calibri" w:cs="Calibri"/>
        </w:rPr>
        <w:t>Previsti</w:t>
      </w:r>
      <w:r>
        <w:rPr>
          <w:rFonts w:ascii="Calibri" w:hAnsi="Calibri" w:cs="Calibri"/>
        </w:rPr>
        <w:t>:</w:t>
      </w:r>
      <w:r w:rsidRPr="00CA325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7FB44B6F" w14:textId="77777777" w:rsidR="00CC144D" w:rsidRDefault="00CC144D" w:rsidP="00CC144D">
      <w:pPr>
        <w:pStyle w:val="Corpotesto"/>
        <w:kinsoku w:val="0"/>
        <w:overflowPunct w:val="0"/>
        <w:spacing w:line="360" w:lineRule="auto"/>
        <w:ind w:left="0"/>
        <w:rPr>
          <w:rFonts w:ascii="Calibri" w:eastAsia="Times New Roman" w:hAnsi="Calibri" w:cs="Calibri"/>
        </w:rPr>
      </w:pPr>
      <w:r w:rsidRPr="003E2ACE">
        <w:rPr>
          <w:rFonts w:ascii="Calibri" w:hAnsi="Calibri" w:cs="Calibri"/>
        </w:rPr>
        <w:t>Realizzati</w:t>
      </w:r>
      <w:r>
        <w:rPr>
          <w:rFonts w:ascii="Calibri" w:hAnsi="Calibri" w:cs="Calibri"/>
        </w:rPr>
        <w:t xml:space="preserve">: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42BECB93" w14:textId="77777777" w:rsidR="00CC144D" w:rsidRDefault="00CC144D" w:rsidP="00CC144D">
      <w:pPr>
        <w:pStyle w:val="Corpotesto"/>
        <w:kinsoku w:val="0"/>
        <w:overflowPunct w:val="0"/>
        <w:spacing w:line="360" w:lineRule="auto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Osservazioni: </w:t>
      </w:r>
      <w:r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>
        <w:rPr>
          <w:rFonts w:ascii="Calibri" w:eastAsia="Times New Roman" w:hAnsi="Calibri" w:cs="Calibri"/>
          <w:noProof/>
        </w:rPr>
        <w:t>_________________________________________________________________________________</w:t>
      </w:r>
      <w:r>
        <w:rPr>
          <w:rFonts w:ascii="Calibri" w:eastAsia="Times New Roman" w:hAnsi="Calibri" w:cs="Calibri"/>
        </w:rPr>
        <w:fldChar w:fldCharType="end"/>
      </w:r>
    </w:p>
    <w:p w14:paraId="783FAF8E" w14:textId="77777777" w:rsidR="00CC2501" w:rsidRPr="003E2ACE" w:rsidRDefault="00CC2501" w:rsidP="003E2ACE">
      <w:pPr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3E3EC057" w14:textId="173C526F" w:rsidR="00CC2501" w:rsidRPr="003E2ACE" w:rsidRDefault="00CC144D" w:rsidP="003E2AC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(Luogo) 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>
        <w:rPr>
          <w:rFonts w:ascii="Calibri" w:eastAsia="Times New Roman" w:hAnsi="Calibri" w:cs="Calibri"/>
          <w:sz w:val="22"/>
          <w:szCs w:val="22"/>
          <w:lang w:eastAsia="it-IT"/>
        </w:rPr>
        <w:t>,</w:t>
      </w:r>
      <w:r w:rsidRPr="003E2A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CC2501" w:rsidRPr="003E2ACE">
        <w:rPr>
          <w:rFonts w:ascii="Calibri" w:hAnsi="Calibri" w:cs="Calibri"/>
          <w:sz w:val="22"/>
          <w:szCs w:val="22"/>
        </w:rPr>
        <w:t xml:space="preserve">data) 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Testo2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FORMTEXT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noProof/>
          <w:sz w:val="22"/>
          <w:szCs w:val="22"/>
          <w:lang w:eastAsia="it-IT"/>
        </w:rPr>
        <w:t>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086596DC" w14:textId="77777777" w:rsidR="00CC2501" w:rsidRPr="003E2ACE" w:rsidRDefault="00CC2501" w:rsidP="003E2AC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C5933D0" w14:textId="75D310BC" w:rsidR="00CC2501" w:rsidRPr="003E2ACE" w:rsidRDefault="00CC144D" w:rsidP="003E2ACE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La/</w:t>
      </w:r>
      <w:r w:rsidR="00CC2501" w:rsidRPr="003E2ACE">
        <w:rPr>
          <w:rFonts w:ascii="Calibri" w:hAnsi="Calibri" w:cs="Calibri"/>
          <w:sz w:val="22"/>
          <w:szCs w:val="22"/>
        </w:rPr>
        <w:t xml:space="preserve">il Tutor e </w:t>
      </w:r>
      <w:r>
        <w:rPr>
          <w:rFonts w:ascii="Calibri" w:hAnsi="Calibri" w:cs="Calibri"/>
          <w:sz w:val="22"/>
          <w:szCs w:val="22"/>
        </w:rPr>
        <w:t>la/</w:t>
      </w:r>
      <w:r w:rsidR="00CC2501" w:rsidRPr="003E2ACE">
        <w:rPr>
          <w:rFonts w:ascii="Calibri" w:hAnsi="Calibri" w:cs="Calibri"/>
          <w:sz w:val="22"/>
          <w:szCs w:val="22"/>
        </w:rPr>
        <w:t xml:space="preserve">il tirocinante rilasciano </w:t>
      </w:r>
      <w:r>
        <w:rPr>
          <w:rFonts w:ascii="Calibri" w:hAnsi="Calibri" w:cs="Calibri"/>
          <w:sz w:val="22"/>
          <w:szCs w:val="22"/>
        </w:rPr>
        <w:t xml:space="preserve">il loro </w:t>
      </w:r>
      <w:r w:rsidR="00CC2501" w:rsidRPr="003E2ACE">
        <w:rPr>
          <w:rFonts w:ascii="Calibri" w:hAnsi="Calibri" w:cs="Calibri"/>
          <w:sz w:val="22"/>
          <w:szCs w:val="22"/>
        </w:rPr>
        <w:t xml:space="preserve">consenso per il trattamento dei dati ai sensi del </w:t>
      </w:r>
      <w:r w:rsidRPr="003E2ACE">
        <w:rPr>
          <w:rFonts w:ascii="Calibri" w:hAnsi="Calibri" w:cs="Calibri"/>
          <w:sz w:val="22"/>
          <w:szCs w:val="22"/>
        </w:rPr>
        <w:t>D.lgs.</w:t>
      </w:r>
      <w:r w:rsidR="00CC2501" w:rsidRPr="003E2ACE">
        <w:rPr>
          <w:rFonts w:ascii="Calibri" w:hAnsi="Calibri" w:cs="Calibri"/>
          <w:sz w:val="22"/>
          <w:szCs w:val="22"/>
        </w:rPr>
        <w:t xml:space="preserve"> n°196 del 30.6.2003 </w:t>
      </w:r>
      <w:r w:rsidR="00CC2501" w:rsidRPr="003E2ACE">
        <w:rPr>
          <w:rStyle w:val="Enfasiforte"/>
          <w:rFonts w:ascii="Calibri" w:hAnsi="Calibri" w:cs="Calibri"/>
          <w:sz w:val="22"/>
          <w:szCs w:val="22"/>
        </w:rPr>
        <w:t>e del GDPR (Regolamento UE 2016/679)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5258DC0" w14:textId="77777777" w:rsidR="00CC2501" w:rsidRPr="003E2ACE" w:rsidRDefault="00CC2501" w:rsidP="003E2ACE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4CBBDAC3" w14:textId="67370095" w:rsidR="00CC2501" w:rsidRPr="008E03F6" w:rsidRDefault="00CC2501" w:rsidP="008E03F6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8E03F6">
        <w:rPr>
          <w:rFonts w:ascii="Calibri" w:eastAsia="Times New Roman" w:hAnsi="Calibri" w:cs="Calibri"/>
          <w:sz w:val="22"/>
          <w:szCs w:val="22"/>
          <w:lang w:eastAsia="it-IT"/>
        </w:rPr>
        <w:t>Firma del Tutor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>:</w:t>
      </w:r>
      <w:r w:rsidRPr="008E03F6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>_______________________________.</w:t>
      </w:r>
    </w:p>
    <w:p w14:paraId="5DC446C6" w14:textId="77777777" w:rsidR="00CC2501" w:rsidRPr="008E03F6" w:rsidRDefault="00CC2501" w:rsidP="008E03F6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4DDC1543" w14:textId="62A76812" w:rsidR="00CC2501" w:rsidRPr="008E03F6" w:rsidRDefault="003E2ACE" w:rsidP="008E03F6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8E03F6">
        <w:rPr>
          <w:rFonts w:ascii="Calibri" w:eastAsia="Times New Roman" w:hAnsi="Calibri" w:cs="Calibri"/>
          <w:sz w:val="22"/>
          <w:szCs w:val="22"/>
          <w:lang w:eastAsia="it-IT"/>
        </w:rPr>
        <w:t>F</w:t>
      </w:r>
      <w:r w:rsidR="00CC2501" w:rsidRPr="008E03F6">
        <w:rPr>
          <w:rFonts w:ascii="Calibri" w:eastAsia="Times New Roman" w:hAnsi="Calibri" w:cs="Calibri"/>
          <w:sz w:val="22"/>
          <w:szCs w:val="22"/>
          <w:lang w:eastAsia="it-IT"/>
        </w:rPr>
        <w:t>irma de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>l</w:t>
      </w:r>
      <w:r w:rsidR="00CC2501" w:rsidRPr="008E03F6">
        <w:rPr>
          <w:rFonts w:ascii="Calibri" w:eastAsia="Times New Roman" w:hAnsi="Calibri" w:cs="Calibri"/>
          <w:sz w:val="22"/>
          <w:szCs w:val="22"/>
          <w:lang w:eastAsia="it-IT"/>
        </w:rPr>
        <w:t>l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>a/del</w:t>
      </w:r>
      <w:r w:rsidR="00CC2501" w:rsidRPr="008E03F6">
        <w:rPr>
          <w:rFonts w:ascii="Calibri" w:eastAsia="Times New Roman" w:hAnsi="Calibri" w:cs="Calibri"/>
          <w:sz w:val="22"/>
          <w:szCs w:val="22"/>
          <w:lang w:eastAsia="it-IT"/>
        </w:rPr>
        <w:t xml:space="preserve"> Supervisor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>a/</w:t>
      </w:r>
      <w:r w:rsidR="00CC2501" w:rsidRPr="008E03F6">
        <w:rPr>
          <w:rFonts w:ascii="Calibri" w:eastAsia="Times New Roman" w:hAnsi="Calibri" w:cs="Calibri"/>
          <w:sz w:val="22"/>
          <w:szCs w:val="22"/>
          <w:lang w:eastAsia="it-IT"/>
        </w:rPr>
        <w:t>e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 xml:space="preserve">: 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>_______________________________.</w:t>
      </w:r>
    </w:p>
    <w:p w14:paraId="0F28846F" w14:textId="77777777" w:rsidR="00CC2501" w:rsidRPr="008E03F6" w:rsidRDefault="00CC2501" w:rsidP="008E03F6">
      <w:pPr>
        <w:shd w:val="clear" w:color="auto" w:fill="FFFFFF"/>
        <w:spacing w:line="360" w:lineRule="auto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5B339CB9" w14:textId="1C40080F" w:rsidR="005E44C3" w:rsidRPr="008E03F6" w:rsidRDefault="00CC2501" w:rsidP="008E03F6">
      <w:pPr>
        <w:shd w:val="clear" w:color="auto" w:fill="FFFFFF"/>
        <w:spacing w:line="360" w:lineRule="auto"/>
        <w:rPr>
          <w:rFonts w:ascii="Calibri" w:hAnsi="Calibri" w:cs="Calibri"/>
          <w:sz w:val="22"/>
          <w:szCs w:val="22"/>
        </w:rPr>
      </w:pPr>
      <w:r w:rsidRPr="008E03F6">
        <w:rPr>
          <w:rFonts w:ascii="Calibri" w:eastAsia="Times New Roman" w:hAnsi="Calibri" w:cs="Calibri"/>
          <w:sz w:val="22"/>
          <w:szCs w:val="22"/>
          <w:lang w:eastAsia="it-IT"/>
        </w:rPr>
        <w:t>Firma del tirocinante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 xml:space="preserve">: </w:t>
      </w:r>
      <w:r w:rsidR="00CC144D" w:rsidRPr="008E03F6">
        <w:rPr>
          <w:rFonts w:ascii="Calibri" w:eastAsia="Times New Roman" w:hAnsi="Calibri" w:cs="Calibri"/>
          <w:sz w:val="22"/>
          <w:szCs w:val="22"/>
          <w:lang w:eastAsia="it-IT"/>
        </w:rPr>
        <w:t>_______________________________.</w:t>
      </w:r>
    </w:p>
    <w:sectPr w:rsidR="005E44C3" w:rsidRPr="008E03F6" w:rsidSect="00BC6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701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7668" w14:textId="77777777" w:rsidR="00D821EF" w:rsidRDefault="00D821EF" w:rsidP="00635905">
      <w:r>
        <w:separator/>
      </w:r>
    </w:p>
  </w:endnote>
  <w:endnote w:type="continuationSeparator" w:id="0">
    <w:p w14:paraId="044CEE89" w14:textId="77777777" w:rsidR="00D821EF" w:rsidRDefault="00D821EF" w:rsidP="0063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9958" w14:textId="77777777" w:rsidR="00BC6C98" w:rsidRDefault="00BC6C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B444" w14:textId="77777777" w:rsidR="005D213B" w:rsidRPr="00DC491A" w:rsidRDefault="005D213B" w:rsidP="005D213B">
    <w:pPr>
      <w:pStyle w:val="Pidipagina"/>
      <w:jc w:val="right"/>
      <w:rPr>
        <w:rFonts w:ascii="Calibri" w:hAnsi="Calibri" w:cs="Calibri"/>
      </w:rPr>
    </w:pPr>
    <w:r w:rsidRPr="00DC491A">
      <w:rPr>
        <w:rFonts w:ascii="Calibri" w:hAnsi="Calibri" w:cs="Calibri"/>
      </w:rPr>
      <w:fldChar w:fldCharType="begin"/>
    </w:r>
    <w:r w:rsidRPr="00DC491A">
      <w:rPr>
        <w:rFonts w:ascii="Calibri" w:hAnsi="Calibri" w:cs="Calibri"/>
      </w:rPr>
      <w:instrText>PAGE   \* MERGEFORMAT</w:instrText>
    </w:r>
    <w:r w:rsidRPr="00DC491A">
      <w:rPr>
        <w:rFonts w:ascii="Calibri" w:hAnsi="Calibri" w:cs="Calibri"/>
      </w:rPr>
      <w:fldChar w:fldCharType="separate"/>
    </w:r>
    <w:r w:rsidRPr="00DC491A">
      <w:rPr>
        <w:rFonts w:ascii="Calibri" w:hAnsi="Calibri" w:cs="Calibri"/>
      </w:rPr>
      <w:t>1</w:t>
    </w:r>
    <w:r w:rsidRPr="00DC491A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3E10" w14:textId="77777777" w:rsidR="00635905" w:rsidRPr="005D213B" w:rsidRDefault="005E44C3" w:rsidP="00CF4EEE">
    <w:pPr>
      <w:pStyle w:val="Pidipagina"/>
      <w:jc w:val="right"/>
      <w:rPr>
        <w:rFonts w:ascii="Calibri" w:hAnsi="Calibri" w:cs="Calibri"/>
        <w:sz w:val="18"/>
        <w:szCs w:val="18"/>
      </w:rPr>
    </w:pPr>
    <w:r w:rsidRPr="005D213B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8EC220" wp14:editId="6347020B">
              <wp:simplePos x="0" y="0"/>
              <wp:positionH relativeFrom="margin">
                <wp:posOffset>1930400</wp:posOffset>
              </wp:positionH>
              <wp:positionV relativeFrom="paragraph">
                <wp:posOffset>-351155</wp:posOffset>
              </wp:positionV>
              <wp:extent cx="4240530" cy="532765"/>
              <wp:effectExtent l="0" t="0" r="7620" b="635"/>
              <wp:wrapTight wrapText="bothSides">
                <wp:wrapPolygon edited="0">
                  <wp:start x="0" y="0"/>
                  <wp:lineTo x="0" y="20853"/>
                  <wp:lineTo x="21542" y="20853"/>
                  <wp:lineTo x="21542" y="0"/>
                  <wp:lineTo x="0" y="0"/>
                </wp:wrapPolygon>
              </wp:wrapTight>
              <wp:docPr id="622400102" name="info segreteria prima pag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532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45D3A2" w14:textId="77777777" w:rsidR="00635905" w:rsidRPr="009559CC" w:rsidRDefault="00635905" w:rsidP="00635905">
                          <w:pPr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</w:pPr>
                          <w:r w:rsidRPr="009559CC"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  <w:t xml:space="preserve">Segretaria </w:t>
                          </w:r>
                          <w:r w:rsidR="007F4108"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  <w:t>A</w:t>
                          </w:r>
                          <w:r w:rsidRPr="009559CC"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  <w:t>mministrativa: Dott.ssa Fabiola Nucifora,</w:t>
                          </w:r>
                        </w:p>
                        <w:p w14:paraId="2CD4DCD2" w14:textId="77777777" w:rsidR="00635905" w:rsidRPr="009559CC" w:rsidRDefault="00635905" w:rsidP="00635905">
                          <w:pPr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</w:pPr>
                          <w:r w:rsidRPr="009559CC"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  <w:t>via Is Mirrionis 1 Cagliari 09123, tel. +39 070.675.7525,</w:t>
                          </w:r>
                        </w:p>
                        <w:p w14:paraId="7D283E80" w14:textId="77777777" w:rsidR="00635905" w:rsidRPr="009559CC" w:rsidRDefault="00635905" w:rsidP="00635905">
                          <w:pPr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  <w:lang w:val="en-GB"/>
                            </w:rPr>
                          </w:pPr>
                          <w:r w:rsidRPr="009559CC"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  <w:t xml:space="preserve">e-mail </w:t>
                          </w:r>
                          <w:hyperlink r:id="rId1" w:history="1">
                            <w:r w:rsidRPr="009559CC">
                              <w:rPr>
                                <w:rStyle w:val="Collegamentoipertestuale"/>
                                <w:rFonts w:ascii="Calibri" w:hAnsi="Calibri" w:cs="Calibri"/>
                                <w:sz w:val="18"/>
                                <w:szCs w:val="18"/>
                              </w:rPr>
                              <w:t>segpsico@unica.it</w:t>
                            </w:r>
                          </w:hyperlink>
                          <w:r w:rsidRPr="009559CC"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559CC"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  <w:lang w:val="en-GB"/>
                            </w:rPr>
                            <w:t xml:space="preserve">web: </w:t>
                          </w:r>
                          <w:hyperlink r:id="rId2" w:history="1">
                            <w:r w:rsidRPr="009559CC">
                              <w:rPr>
                                <w:rStyle w:val="Collegamentoipertestuale"/>
                                <w:rFonts w:ascii="Calibri" w:hAnsi="Calibri" w:cs="Calibri"/>
                                <w:sz w:val="18"/>
                                <w:szCs w:val="18"/>
                                <w:lang w:val="en-GB"/>
                              </w:rPr>
                              <w:t>https://unica.it/unica/it/dip_pedapsicofilo.page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EC220" id="_x0000_t202" coordsize="21600,21600" o:spt="202" path="m,l,21600r21600,l21600,xe">
              <v:stroke joinstyle="miter"/>
              <v:path gradientshapeok="t" o:connecttype="rect"/>
            </v:shapetype>
            <v:shape id="info segreteria prima pag." o:spid="_x0000_s1026" type="#_x0000_t202" style="position:absolute;left:0;text-align:left;margin-left:152pt;margin-top:-27.65pt;width:333.9pt;height:4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nk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" fillcolor="white [3201]" stroked="f" strokeweight=".5pt">
              <v:textbox>
                <w:txbxContent>
                  <w:p w14:paraId="5745D3A2" w14:textId="77777777" w:rsidR="00635905" w:rsidRPr="009559CC" w:rsidRDefault="00635905" w:rsidP="00635905">
                    <w:pPr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</w:pPr>
                    <w:r w:rsidRPr="009559CC"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  <w:t xml:space="preserve">Segretaria </w:t>
                    </w:r>
                    <w:r w:rsidR="007F4108"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  <w:t>A</w:t>
                    </w:r>
                    <w:r w:rsidRPr="009559CC"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  <w:t>mministrativa: Dott.ssa Fabiola Nucifora,</w:t>
                    </w:r>
                  </w:p>
                  <w:p w14:paraId="2CD4DCD2" w14:textId="77777777" w:rsidR="00635905" w:rsidRPr="009559CC" w:rsidRDefault="00635905" w:rsidP="00635905">
                    <w:pPr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</w:pPr>
                    <w:r w:rsidRPr="009559CC"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  <w:t>via Is Mirrionis 1 Cagliari 09123, tel. +39 070.675.7525,</w:t>
                    </w:r>
                  </w:p>
                  <w:p w14:paraId="7D283E80" w14:textId="77777777" w:rsidR="00635905" w:rsidRPr="009559CC" w:rsidRDefault="00635905" w:rsidP="00635905">
                    <w:pPr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  <w:lang w:val="en-GB"/>
                      </w:rPr>
                    </w:pPr>
                    <w:r w:rsidRPr="009559CC"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  <w:t xml:space="preserve">e-mail </w:t>
                    </w:r>
                    <w:hyperlink r:id="rId3" w:history="1">
                      <w:r w:rsidRPr="009559CC">
                        <w:rPr>
                          <w:rStyle w:val="Collegamentoipertestuale"/>
                          <w:rFonts w:ascii="Calibri" w:hAnsi="Calibri" w:cs="Calibri"/>
                          <w:sz w:val="18"/>
                          <w:szCs w:val="18"/>
                        </w:rPr>
                        <w:t>segpsico@unica.it</w:t>
                      </w:r>
                    </w:hyperlink>
                    <w:r w:rsidRPr="009559CC"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  <w:t xml:space="preserve">, </w:t>
                    </w:r>
                    <w:r w:rsidRPr="009559CC"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  <w:lang w:val="en-GB"/>
                      </w:rPr>
                      <w:t xml:space="preserve">web: </w:t>
                    </w:r>
                    <w:hyperlink r:id="rId4" w:history="1">
                      <w:r w:rsidRPr="009559CC">
                        <w:rPr>
                          <w:rStyle w:val="Collegamentoipertestuale"/>
                          <w:rFonts w:ascii="Calibri" w:hAnsi="Calibri" w:cs="Calibri"/>
                          <w:sz w:val="18"/>
                          <w:szCs w:val="18"/>
                          <w:lang w:val="en-GB"/>
                        </w:rPr>
                        <w:t>https://unica.it/unica/it/dip_pedapsicofilo.page</w:t>
                      </w:r>
                    </w:hyperlink>
                  </w:p>
                </w:txbxContent>
              </v:textbox>
              <w10:wrap type="tight" anchorx="margin"/>
            </v:shape>
          </w:pict>
        </mc:Fallback>
      </mc:AlternateContent>
    </w:r>
    <w:r w:rsidRPr="005D213B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C7D2901" wp14:editId="54A281FB">
          <wp:simplePos x="0" y="0"/>
          <wp:positionH relativeFrom="column">
            <wp:posOffset>-532765</wp:posOffset>
          </wp:positionH>
          <wp:positionV relativeFrom="page">
            <wp:posOffset>9872345</wp:posOffset>
          </wp:positionV>
          <wp:extent cx="2444115" cy="813435"/>
          <wp:effectExtent l="0" t="0" r="0" b="5715"/>
          <wp:wrapTight wrapText="bothSides">
            <wp:wrapPolygon edited="0">
              <wp:start x="0" y="0"/>
              <wp:lineTo x="0" y="21246"/>
              <wp:lineTo x="21381" y="21246"/>
              <wp:lineTo x="21381" y="0"/>
              <wp:lineTo x="0" y="0"/>
            </wp:wrapPolygon>
          </wp:wrapTight>
          <wp:docPr id="290935927" name="logo UNICA piede prima pa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38076" name="logo UNICA piede prima pag.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3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1425" w14:textId="77777777" w:rsidR="00D821EF" w:rsidRDefault="00D821EF" w:rsidP="00635905">
      <w:r>
        <w:separator/>
      </w:r>
    </w:p>
  </w:footnote>
  <w:footnote w:type="continuationSeparator" w:id="0">
    <w:p w14:paraId="7E0474C2" w14:textId="77777777" w:rsidR="00D821EF" w:rsidRDefault="00D821EF" w:rsidP="0063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4813" w14:textId="77777777" w:rsidR="00BC6C98" w:rsidRDefault="00BC6C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B8DF" w14:textId="77777777" w:rsidR="009559CC" w:rsidRPr="00DC491A" w:rsidRDefault="00BC6C98">
    <w:pPr>
      <w:pStyle w:val="Intestazione"/>
      <w:rPr>
        <w:rFonts w:ascii="Calibri" w:hAnsi="Calibri" w:cs="Calibri"/>
        <w:sz w:val="18"/>
        <w:szCs w:val="18"/>
      </w:rPr>
    </w:pPr>
    <w:r w:rsidRPr="00DC491A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35590467" wp14:editId="0D0B8D6C">
          <wp:simplePos x="0" y="0"/>
          <wp:positionH relativeFrom="column">
            <wp:posOffset>-530860</wp:posOffset>
          </wp:positionH>
          <wp:positionV relativeFrom="paragraph">
            <wp:posOffset>9525</wp:posOffset>
          </wp:positionV>
          <wp:extent cx="7555865" cy="1346200"/>
          <wp:effectExtent l="0" t="0" r="6985" b="6350"/>
          <wp:wrapTight wrapText="bothSides">
            <wp:wrapPolygon edited="0">
              <wp:start x="0" y="0"/>
              <wp:lineTo x="0" y="21396"/>
              <wp:lineTo x="21566" y="21396"/>
              <wp:lineTo x="21566" y="0"/>
              <wp:lineTo x="0" y="0"/>
            </wp:wrapPolygon>
          </wp:wrapTight>
          <wp:docPr id="1287656178" name="Logo UNICA testa pag. succ." descr="Immagine che contiene testo, schermata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073" name="Logo UNICA testa pag. succ." descr="Immagine che contiene testo, schermata, algebr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55865" cy="1346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97E" w14:textId="77777777" w:rsidR="00635905" w:rsidRPr="009B0D78" w:rsidRDefault="00635905" w:rsidP="00635905">
    <w:pPr>
      <w:tabs>
        <w:tab w:val="center" w:pos="4819"/>
        <w:tab w:val="right" w:pos="9638"/>
      </w:tabs>
      <w:ind w:left="851"/>
      <w:rPr>
        <w:rFonts w:ascii="Calibri" w:hAnsi="Calibri"/>
        <w:b/>
        <w:bCs/>
        <w:color w:val="1F3864"/>
        <w:sz w:val="18"/>
        <w:szCs w:val="18"/>
      </w:rPr>
    </w:pPr>
    <w:r>
      <w:rPr>
        <w:b/>
        <w:bCs/>
        <w:noProof/>
        <w:color w:val="0A2F41" w:themeColor="accent1" w:themeShade="80"/>
        <w:sz w:val="18"/>
        <w:szCs w:val="18"/>
      </w:rPr>
      <w:drawing>
        <wp:anchor distT="0" distB="0" distL="114300" distR="114300" simplePos="0" relativeHeight="251659264" behindDoc="1" locked="0" layoutInCell="1" allowOverlap="1" wp14:anchorId="5E9E33AB" wp14:editId="76BA2071">
          <wp:simplePos x="0" y="0"/>
          <wp:positionH relativeFrom="margin">
            <wp:posOffset>-532765</wp:posOffset>
          </wp:positionH>
          <wp:positionV relativeFrom="paragraph">
            <wp:posOffset>10795</wp:posOffset>
          </wp:positionV>
          <wp:extent cx="7552800" cy="1195200"/>
          <wp:effectExtent l="0" t="0" r="0" b="5080"/>
          <wp:wrapTight wrapText="bothSides">
            <wp:wrapPolygon edited="0">
              <wp:start x="0" y="0"/>
              <wp:lineTo x="0" y="21348"/>
              <wp:lineTo x="21520" y="21348"/>
              <wp:lineTo x="21520" y="0"/>
              <wp:lineTo x="0" y="0"/>
            </wp:wrapPolygon>
          </wp:wrapTight>
          <wp:docPr id="73171930" name="Logo UNICA testa prima pag." descr="Immagine che contiene testo, Carattere, schermata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Logo UNICA testa prima pag." descr="Immagine che contiene testo, Carattere, schermata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D78">
      <w:rPr>
        <w:rFonts w:ascii="Calibri" w:hAnsi="Calibri"/>
        <w:b/>
        <w:bCs/>
        <w:color w:val="1F3864"/>
        <w:sz w:val="18"/>
        <w:szCs w:val="18"/>
      </w:rPr>
      <w:t>Dipartimento di Pedagogia, Psicologia, Filosofia</w:t>
    </w:r>
  </w:p>
  <w:p w14:paraId="13205C5A" w14:textId="77777777" w:rsidR="00635905" w:rsidRPr="00635905" w:rsidRDefault="00635905" w:rsidP="00635905">
    <w:pPr>
      <w:tabs>
        <w:tab w:val="center" w:pos="4819"/>
        <w:tab w:val="right" w:pos="9638"/>
      </w:tabs>
      <w:ind w:left="851"/>
      <w:rPr>
        <w:rFonts w:ascii="Calibri" w:hAnsi="Calibri"/>
        <w:color w:val="1F3864"/>
        <w:sz w:val="18"/>
        <w:szCs w:val="18"/>
      </w:rPr>
    </w:pPr>
    <w:r>
      <w:rPr>
        <w:rFonts w:ascii="Calibri" w:hAnsi="Calibri"/>
        <w:color w:val="1F3864"/>
        <w:sz w:val="18"/>
        <w:szCs w:val="18"/>
      </w:rPr>
      <w:t>Direttrice: Prof.ssa Elisabetta Gola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5D06"/>
    <w:multiLevelType w:val="hybridMultilevel"/>
    <w:tmpl w:val="73F615D6"/>
    <w:lvl w:ilvl="0" w:tplc="43D0DE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15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M8TfolCIFJq2fFY8mumM69wkfTmdHIVwzCd8qYFr1Le2lsf/rQ+tm1X5x0R1QyM3FebkmuWd/4mllDD5HnJ1A==" w:salt="8atu+EhoQ9b0kiDQLBJ+c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1"/>
    <w:rsid w:val="000671E1"/>
    <w:rsid w:val="00092EE8"/>
    <w:rsid w:val="000A7337"/>
    <w:rsid w:val="000A7BFF"/>
    <w:rsid w:val="00153C69"/>
    <w:rsid w:val="002A647D"/>
    <w:rsid w:val="003E2ACE"/>
    <w:rsid w:val="004A344F"/>
    <w:rsid w:val="00513FD3"/>
    <w:rsid w:val="00515E40"/>
    <w:rsid w:val="005B7ADC"/>
    <w:rsid w:val="005D213B"/>
    <w:rsid w:val="005E44C3"/>
    <w:rsid w:val="00635905"/>
    <w:rsid w:val="007F4108"/>
    <w:rsid w:val="00891F4B"/>
    <w:rsid w:val="008E03F6"/>
    <w:rsid w:val="009559CC"/>
    <w:rsid w:val="00B217FB"/>
    <w:rsid w:val="00BC6C98"/>
    <w:rsid w:val="00BF227E"/>
    <w:rsid w:val="00CA325A"/>
    <w:rsid w:val="00CC144D"/>
    <w:rsid w:val="00CC2501"/>
    <w:rsid w:val="00CF4EEE"/>
    <w:rsid w:val="00D5753F"/>
    <w:rsid w:val="00D821EF"/>
    <w:rsid w:val="00DB2FFA"/>
    <w:rsid w:val="00DC491A"/>
    <w:rsid w:val="00E65E90"/>
    <w:rsid w:val="00F5259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ED85"/>
  <w15:chartTrackingRefBased/>
  <w15:docId w15:val="{D21F3A93-8227-4665-925D-47C8CE1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501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6359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6359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6359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6359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6359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6359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6359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6359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6359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635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6359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locked/>
    <w:rsid w:val="006359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locked/>
    <w:rsid w:val="006359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locked/>
    <w:rsid w:val="006359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locked/>
    <w:rsid w:val="00635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locked/>
    <w:rsid w:val="0063590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635905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905"/>
  </w:style>
  <w:style w:type="paragraph" w:styleId="Pidipagina">
    <w:name w:val="footer"/>
    <w:basedOn w:val="Normale"/>
    <w:link w:val="PidipaginaCarattere"/>
    <w:uiPriority w:val="99"/>
    <w:unhideWhenUsed/>
    <w:locked/>
    <w:rsid w:val="00635905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905"/>
  </w:style>
  <w:style w:type="character" w:styleId="Collegamentoipertestuale">
    <w:name w:val="Hyperlink"/>
    <w:basedOn w:val="Carpredefinitoparagrafo"/>
    <w:uiPriority w:val="99"/>
    <w:unhideWhenUsed/>
    <w:locked/>
    <w:rsid w:val="00635905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BC6C98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locked/>
    <w:rsid w:val="00CC25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fasiforte">
    <w:name w:val="Enfasi forte"/>
    <w:qFormat/>
    <w:locked/>
    <w:rsid w:val="00CC2501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locked/>
    <w:rsid w:val="00CC2501"/>
    <w:pPr>
      <w:widowControl w:val="0"/>
      <w:autoSpaceDE w:val="0"/>
      <w:autoSpaceDN w:val="0"/>
      <w:adjustRightInd w:val="0"/>
      <w:ind w:left="113"/>
    </w:pPr>
    <w:rPr>
      <w:rFonts w:ascii="Times New Roman" w:eastAsiaTheme="minorEastAsia" w:hAnsi="Times New Roman" w:cs="Times New Roman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2501"/>
    <w:rPr>
      <w:rFonts w:ascii="Times New Roman" w:eastAsiaTheme="minorEastAsia" w:hAnsi="Times New Roman" w:cs="Times New Roman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gpsico@unica.it" TargetMode="External"/><Relationship Id="rId2" Type="http://schemas.openxmlformats.org/officeDocument/2006/relationships/hyperlink" Target="https://unica.it/unica/it/dip_pedapsicofilo.page" TargetMode="External"/><Relationship Id="rId1" Type="http://schemas.openxmlformats.org/officeDocument/2006/relationships/hyperlink" Target="mailto:segpsico@unica.it" TargetMode="External"/><Relationship Id="rId5" Type="http://schemas.openxmlformats.org/officeDocument/2006/relationships/image" Target="media/image3.jpeg"/><Relationship Id="rId4" Type="http://schemas.openxmlformats.org/officeDocument/2006/relationships/hyperlink" Target="https://unica.it/unica/it/dip_pedapsicofilo.pag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michele.soddu\OneDrive%20-%20Universit&#224;%20di%20Cagliari\Documenti\PUB\moduli%20HR%20EG%20FN\carta%20intestata%20mia_HR_EG_FN_IV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mia_HR_EG_FN_IV.dotx</Template>
  <TotalTime>57</TotalTime>
  <Pages>2</Pages>
  <Words>197</Words>
  <Characters>4717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Michele Soddu</dc:creator>
  <cp:keywords/>
  <dc:description/>
  <cp:lastModifiedBy>Gian Michele Soddu</cp:lastModifiedBy>
  <cp:revision>4</cp:revision>
  <dcterms:created xsi:type="dcterms:W3CDTF">2026-03-12T11:04:00Z</dcterms:created>
  <dcterms:modified xsi:type="dcterms:W3CDTF">2026-03-12T12:01:00Z</dcterms:modified>
</cp:coreProperties>
</file>